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1D48A" w14:textId="77777777" w:rsidR="00FA267E" w:rsidRPr="00FA267E" w:rsidRDefault="00FA267E" w:rsidP="00FA267E">
      <w:pPr>
        <w:pStyle w:val="Default"/>
        <w:rPr>
          <w:rFonts w:asciiTheme="minorHAnsi" w:hAnsiTheme="minorHAnsi" w:cstheme="minorHAnsi"/>
        </w:rPr>
      </w:pP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  <w:t>Alla Sindaca</w:t>
      </w:r>
    </w:p>
    <w:p w14:paraId="35337040" w14:textId="77777777" w:rsidR="00FA267E" w:rsidRPr="00FA267E" w:rsidRDefault="00FA267E" w:rsidP="00FA267E">
      <w:pPr>
        <w:pStyle w:val="Default"/>
        <w:rPr>
          <w:rFonts w:asciiTheme="minorHAnsi" w:hAnsiTheme="minorHAnsi" w:cstheme="minorHAnsi"/>
        </w:rPr>
      </w:pP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proofErr w:type="gramStart"/>
      <w:r w:rsidRPr="00FA267E">
        <w:rPr>
          <w:rFonts w:asciiTheme="minorHAnsi" w:hAnsiTheme="minorHAnsi" w:cstheme="minorHAnsi"/>
          <w:sz w:val="22"/>
        </w:rPr>
        <w:t>del</w:t>
      </w:r>
      <w:proofErr w:type="gramEnd"/>
      <w:r w:rsidRPr="00FA267E">
        <w:rPr>
          <w:rFonts w:asciiTheme="minorHAnsi" w:hAnsiTheme="minorHAnsi" w:cstheme="minorHAnsi"/>
          <w:sz w:val="22"/>
        </w:rPr>
        <w:t xml:space="preserve"> Comune di Perosa Argentina</w:t>
      </w:r>
    </w:p>
    <w:p w14:paraId="116610FC" w14:textId="77777777" w:rsidR="00FA267E" w:rsidRPr="00FA267E" w:rsidRDefault="00FA267E" w:rsidP="00FA267E">
      <w:pPr>
        <w:pStyle w:val="Default"/>
        <w:rPr>
          <w:rFonts w:asciiTheme="minorHAnsi" w:hAnsiTheme="minorHAnsi" w:cstheme="minorHAnsi"/>
        </w:rPr>
      </w:pP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  <w:t>Piazza Europa n. 3</w:t>
      </w:r>
    </w:p>
    <w:p w14:paraId="13A63CD6" w14:textId="77777777" w:rsidR="00FA267E" w:rsidRPr="00FA267E" w:rsidRDefault="00FA267E" w:rsidP="00FA267E">
      <w:pPr>
        <w:pStyle w:val="Default"/>
        <w:rPr>
          <w:rFonts w:asciiTheme="minorHAnsi" w:hAnsiTheme="minorHAnsi" w:cstheme="minorHAnsi"/>
          <w:u w:val="single"/>
        </w:rPr>
      </w:pP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</w:rPr>
        <w:tab/>
      </w:r>
      <w:r w:rsidRPr="00FA267E">
        <w:rPr>
          <w:rFonts w:asciiTheme="minorHAnsi" w:hAnsiTheme="minorHAnsi" w:cstheme="minorHAnsi"/>
          <w:sz w:val="22"/>
          <w:u w:val="single"/>
        </w:rPr>
        <w:t>10063 – Perosa Argentina (TO)</w:t>
      </w:r>
    </w:p>
    <w:p w14:paraId="0BE37D75" w14:textId="77777777" w:rsidR="00FA267E" w:rsidRPr="00FA267E" w:rsidRDefault="00FA267E" w:rsidP="00FA267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E7AFC2C" w14:textId="77777777" w:rsidR="00FA267E" w:rsidRPr="00FA267E" w:rsidRDefault="00FA267E" w:rsidP="00FA267E">
      <w:pPr>
        <w:pStyle w:val="Standard"/>
        <w:tabs>
          <w:tab w:val="left" w:pos="5385"/>
        </w:tabs>
        <w:spacing w:line="360" w:lineRule="auto"/>
        <w:ind w:left="397"/>
        <w:rPr>
          <w:rFonts w:asciiTheme="minorHAnsi" w:hAnsiTheme="minorHAnsi" w:cstheme="minorHAnsi"/>
          <w:b/>
          <w:color w:val="000000"/>
          <w:sz w:val="20"/>
        </w:rPr>
      </w:pPr>
      <w:r w:rsidRPr="00FA267E">
        <w:rPr>
          <w:rFonts w:asciiTheme="minorHAnsi" w:hAnsiTheme="minorHAnsi" w:cstheme="minorHAnsi"/>
          <w:b/>
          <w:color w:val="000000"/>
          <w:sz w:val="20"/>
        </w:rPr>
        <w:t>OGGETTO: richiesta assegnazione lotto boschivo di proprietà comunale per uso focatico.</w:t>
      </w:r>
    </w:p>
    <w:p w14:paraId="247F4659" w14:textId="37CA8F6C" w:rsidR="00FA267E" w:rsidRPr="00FA267E" w:rsidRDefault="00FA267E" w:rsidP="00FA267E">
      <w:pPr>
        <w:pStyle w:val="Standard"/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FA267E">
        <w:rPr>
          <w:rFonts w:asciiTheme="minorHAnsi" w:hAnsiTheme="minorHAnsi" w:cstheme="minorHAnsi"/>
          <w:sz w:val="20"/>
        </w:rPr>
        <w:t>Il</w:t>
      </w:r>
      <w:r w:rsidRPr="00FA267E">
        <w:rPr>
          <w:rFonts w:asciiTheme="minorHAnsi" w:hAnsiTheme="minorHAnsi" w:cstheme="minorHAnsi"/>
          <w:sz w:val="20"/>
        </w:rPr>
        <w:t xml:space="preserve">/la </w:t>
      </w:r>
      <w:r w:rsidRPr="00FA267E">
        <w:rPr>
          <w:rFonts w:asciiTheme="minorHAnsi" w:hAnsiTheme="minorHAnsi" w:cstheme="minorHAnsi"/>
          <w:sz w:val="20"/>
        </w:rPr>
        <w:t>s</w:t>
      </w:r>
      <w:r w:rsidRPr="00FA267E">
        <w:rPr>
          <w:rFonts w:asciiTheme="minorHAnsi" w:hAnsiTheme="minorHAnsi" w:cstheme="minorHAnsi"/>
          <w:sz w:val="20"/>
        </w:rPr>
        <w:t>ottoscritto/a</w:t>
      </w:r>
      <w:r w:rsidRPr="00FA267E">
        <w:rPr>
          <w:rFonts w:asciiTheme="minorHAnsi" w:hAnsiTheme="minorHAnsi" w:cstheme="minorHAnsi"/>
          <w:sz w:val="20"/>
        </w:rPr>
        <w:t xml:space="preserve"> </w:t>
      </w:r>
      <w:r w:rsidRPr="00FA267E">
        <w:rPr>
          <w:rFonts w:asciiTheme="minorHAnsi" w:hAnsiTheme="minorHAnsi" w:cstheme="minorHAnsi"/>
          <w:sz w:val="20"/>
        </w:rPr>
        <w:t>_________________________________________________________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r</w:t>
      </w:r>
      <w:r w:rsidRPr="00FA267E">
        <w:rPr>
          <w:rFonts w:asciiTheme="minorHAnsi" w:hAnsiTheme="minorHAnsi" w:cstheme="minorHAnsi"/>
          <w:sz w:val="20"/>
        </w:rPr>
        <w:t>esidente in</w:t>
      </w:r>
      <w:r w:rsidRPr="00FA267E">
        <w:rPr>
          <w:rFonts w:asciiTheme="minorHAnsi" w:hAnsiTheme="minorHAnsi" w:cstheme="minorHAnsi"/>
          <w:sz w:val="20"/>
        </w:rPr>
        <w:t xml:space="preserve"> </w:t>
      </w:r>
      <w:r w:rsidRPr="00FA267E">
        <w:rPr>
          <w:rFonts w:asciiTheme="minorHAnsi" w:hAnsiTheme="minorHAnsi" w:cstheme="minorHAnsi"/>
          <w:sz w:val="20"/>
        </w:rPr>
        <w:t>Perosa Argentina (TO) Via/</w:t>
      </w:r>
      <w:proofErr w:type="spellStart"/>
      <w:r w:rsidRPr="00FA267E">
        <w:rPr>
          <w:rFonts w:asciiTheme="minorHAnsi" w:hAnsiTheme="minorHAnsi" w:cstheme="minorHAnsi"/>
          <w:sz w:val="20"/>
        </w:rPr>
        <w:t>b.ta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r w:rsidRPr="00FA267E">
        <w:rPr>
          <w:rFonts w:asciiTheme="minorHAnsi" w:hAnsiTheme="minorHAnsi" w:cstheme="minorHAnsi"/>
          <w:sz w:val="20"/>
        </w:rPr>
        <w:t>__________________________</w:t>
      </w:r>
      <w:r>
        <w:rPr>
          <w:rFonts w:asciiTheme="minorHAnsi" w:hAnsiTheme="minorHAnsi" w:cstheme="minorHAnsi"/>
          <w:sz w:val="20"/>
        </w:rPr>
        <w:t xml:space="preserve"> </w:t>
      </w:r>
      <w:r w:rsidRPr="00FA267E">
        <w:rPr>
          <w:rFonts w:asciiTheme="minorHAnsi" w:hAnsiTheme="minorHAnsi" w:cstheme="minorHAnsi"/>
          <w:sz w:val="20"/>
        </w:rPr>
        <w:t>N°</w:t>
      </w:r>
      <w:r>
        <w:rPr>
          <w:rFonts w:asciiTheme="minorHAnsi" w:hAnsiTheme="minorHAnsi" w:cstheme="minorHAnsi"/>
          <w:sz w:val="20"/>
        </w:rPr>
        <w:t xml:space="preserve"> </w:t>
      </w:r>
      <w:r w:rsidRPr="00FA267E">
        <w:rPr>
          <w:rFonts w:asciiTheme="minorHAnsi" w:hAnsiTheme="minorHAnsi" w:cstheme="minorHAnsi"/>
          <w:sz w:val="20"/>
        </w:rPr>
        <w:t>COD.FISC</w:t>
      </w:r>
      <w:r w:rsidRPr="00FA267E">
        <w:rPr>
          <w:rFonts w:asciiTheme="minorHAnsi" w:hAnsiTheme="minorHAnsi" w:cstheme="minorHAnsi"/>
          <w:sz w:val="20"/>
        </w:rPr>
        <w:t xml:space="preserve">. </w:t>
      </w:r>
      <w:r>
        <w:rPr>
          <w:rFonts w:asciiTheme="minorHAnsi" w:hAnsiTheme="minorHAnsi" w:cstheme="minorHAnsi"/>
          <w:sz w:val="20"/>
        </w:rPr>
        <w:t>________________________recapito tel._______________</w:t>
      </w:r>
    </w:p>
    <w:p w14:paraId="41BA87FE" w14:textId="77777777" w:rsidR="00FA267E" w:rsidRPr="00FA267E" w:rsidRDefault="00FA267E" w:rsidP="00FA267E">
      <w:pPr>
        <w:pStyle w:val="Standard"/>
        <w:spacing w:line="480" w:lineRule="auto"/>
        <w:jc w:val="both"/>
        <w:rPr>
          <w:rFonts w:asciiTheme="minorHAnsi" w:hAnsiTheme="minorHAnsi" w:cstheme="minorHAnsi"/>
          <w:color w:val="000000"/>
          <w:sz w:val="20"/>
        </w:rPr>
      </w:pPr>
      <w:proofErr w:type="gramStart"/>
      <w:r w:rsidRPr="00FA267E">
        <w:rPr>
          <w:rFonts w:asciiTheme="minorHAnsi" w:hAnsiTheme="minorHAnsi" w:cstheme="minorHAnsi"/>
          <w:color w:val="000000"/>
          <w:sz w:val="20"/>
        </w:rPr>
        <w:t>porge</w:t>
      </w:r>
      <w:proofErr w:type="gramEnd"/>
      <w:r w:rsidRPr="00FA267E">
        <w:rPr>
          <w:rFonts w:asciiTheme="minorHAnsi" w:hAnsiTheme="minorHAnsi" w:cstheme="minorHAnsi"/>
          <w:color w:val="000000"/>
          <w:sz w:val="20"/>
        </w:rPr>
        <w:t xml:space="preserve"> domanda al fine di ottenere l'assegnazione di un lotto boschivo di proprietà Comunale per uso focatico possibilmente da individuarsi prioritariamente in uno seguenti luoghi (barrare quello prescelto):</w:t>
      </w:r>
    </w:p>
    <w:p w14:paraId="2BFFF5F0" w14:textId="77777777" w:rsidR="00FA267E" w:rsidRPr="00FA267E" w:rsidRDefault="00FA267E" w:rsidP="00FA267E">
      <w:pPr>
        <w:pStyle w:val="Standard"/>
        <w:numPr>
          <w:ilvl w:val="0"/>
          <w:numId w:val="25"/>
        </w:numPr>
        <w:spacing w:line="480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FA267E">
        <w:rPr>
          <w:rFonts w:asciiTheme="minorHAnsi" w:hAnsiTheme="minorHAnsi" w:cstheme="minorHAnsi"/>
          <w:color w:val="000000"/>
          <w:sz w:val="20"/>
        </w:rPr>
        <w:t xml:space="preserve"> Area 1 Meano</w:t>
      </w:r>
    </w:p>
    <w:p w14:paraId="158AC9CA" w14:textId="77777777" w:rsidR="00FA267E" w:rsidRPr="00FA267E" w:rsidRDefault="00FA267E" w:rsidP="00FA267E">
      <w:pPr>
        <w:pStyle w:val="Standard"/>
        <w:numPr>
          <w:ilvl w:val="0"/>
          <w:numId w:val="25"/>
        </w:numPr>
        <w:spacing w:line="480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FA267E">
        <w:rPr>
          <w:rFonts w:asciiTheme="minorHAnsi" w:hAnsiTheme="minorHAnsi" w:cstheme="minorHAnsi"/>
          <w:color w:val="000000"/>
          <w:sz w:val="20"/>
        </w:rPr>
        <w:t>Area 2 Selvaggio</w:t>
      </w:r>
    </w:p>
    <w:p w14:paraId="086BF672" w14:textId="13160718" w:rsidR="00FA267E" w:rsidRPr="00FA267E" w:rsidRDefault="00FA267E" w:rsidP="00FA267E">
      <w:pPr>
        <w:pStyle w:val="Standard"/>
        <w:numPr>
          <w:ilvl w:val="0"/>
          <w:numId w:val="25"/>
        </w:numPr>
        <w:spacing w:line="480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FA267E">
        <w:rPr>
          <w:rFonts w:asciiTheme="minorHAnsi" w:hAnsiTheme="minorHAnsi" w:cstheme="minorHAnsi"/>
          <w:color w:val="000000"/>
          <w:sz w:val="20"/>
        </w:rPr>
        <w:t>Area</w:t>
      </w:r>
      <w:r>
        <w:rPr>
          <w:rFonts w:asciiTheme="minorHAnsi" w:hAnsiTheme="minorHAnsi" w:cstheme="minorHAnsi"/>
          <w:color w:val="000000"/>
          <w:sz w:val="20"/>
        </w:rPr>
        <w:t xml:space="preserve"> </w:t>
      </w:r>
      <w:r w:rsidRPr="00FA267E">
        <w:rPr>
          <w:rFonts w:asciiTheme="minorHAnsi" w:hAnsiTheme="minorHAnsi" w:cstheme="minorHAnsi"/>
          <w:color w:val="000000"/>
          <w:sz w:val="20"/>
        </w:rPr>
        <w:t xml:space="preserve">3 Rio </w:t>
      </w:r>
      <w:proofErr w:type="spellStart"/>
      <w:r w:rsidRPr="00FA267E">
        <w:rPr>
          <w:rFonts w:asciiTheme="minorHAnsi" w:hAnsiTheme="minorHAnsi" w:cstheme="minorHAnsi"/>
          <w:color w:val="000000"/>
          <w:sz w:val="20"/>
        </w:rPr>
        <w:t>Agrevo</w:t>
      </w:r>
      <w:proofErr w:type="spellEnd"/>
      <w:r w:rsidRPr="00FA267E">
        <w:rPr>
          <w:rFonts w:asciiTheme="minorHAnsi" w:hAnsiTheme="minorHAnsi" w:cstheme="minorHAnsi"/>
          <w:color w:val="000000"/>
          <w:sz w:val="20"/>
        </w:rPr>
        <w:t xml:space="preserve"> – Serre della Croce</w:t>
      </w:r>
    </w:p>
    <w:p w14:paraId="30DA1F66" w14:textId="2E83C7C4" w:rsidR="00FA267E" w:rsidRPr="00FA267E" w:rsidRDefault="00FA267E" w:rsidP="00FA267E">
      <w:pPr>
        <w:pStyle w:val="Standard"/>
        <w:numPr>
          <w:ilvl w:val="0"/>
          <w:numId w:val="25"/>
        </w:numPr>
        <w:spacing w:line="480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FA267E">
        <w:rPr>
          <w:rFonts w:asciiTheme="minorHAnsi" w:hAnsiTheme="minorHAnsi" w:cstheme="minorHAnsi"/>
          <w:color w:val="000000"/>
          <w:sz w:val="20"/>
        </w:rPr>
        <w:t xml:space="preserve">Area 4 </w:t>
      </w:r>
      <w:proofErr w:type="spellStart"/>
      <w:r w:rsidRPr="00FA267E">
        <w:rPr>
          <w:rFonts w:asciiTheme="minorHAnsi" w:hAnsiTheme="minorHAnsi" w:cstheme="minorHAnsi"/>
          <w:color w:val="000000"/>
          <w:sz w:val="20"/>
        </w:rPr>
        <w:t>Prafa</w:t>
      </w:r>
      <w:r>
        <w:rPr>
          <w:rFonts w:asciiTheme="minorHAnsi" w:hAnsiTheme="minorHAnsi" w:cstheme="minorHAnsi"/>
          <w:color w:val="000000"/>
          <w:sz w:val="20"/>
        </w:rPr>
        <w:t>y</w:t>
      </w:r>
      <w:r w:rsidRPr="00FA267E">
        <w:rPr>
          <w:rFonts w:asciiTheme="minorHAnsi" w:hAnsiTheme="minorHAnsi" w:cstheme="minorHAnsi"/>
          <w:color w:val="000000"/>
          <w:sz w:val="20"/>
        </w:rPr>
        <w:t>et</w:t>
      </w:r>
      <w:proofErr w:type="spellEnd"/>
    </w:p>
    <w:p w14:paraId="3AF3576F" w14:textId="20AC67A0" w:rsidR="00FA267E" w:rsidRPr="00FA267E" w:rsidRDefault="00FA267E" w:rsidP="00FA267E">
      <w:pPr>
        <w:pStyle w:val="Standard"/>
        <w:spacing w:line="360" w:lineRule="auto"/>
        <w:ind w:firstLine="360"/>
        <w:jc w:val="both"/>
        <w:rPr>
          <w:rFonts w:asciiTheme="minorHAnsi" w:hAnsiTheme="minorHAnsi" w:cstheme="minorHAnsi"/>
          <w:sz w:val="20"/>
        </w:rPr>
      </w:pPr>
      <w:r w:rsidRPr="00FA267E">
        <w:rPr>
          <w:rFonts w:asciiTheme="minorHAnsi" w:hAnsiTheme="minorHAnsi" w:cstheme="minorHAnsi"/>
          <w:sz w:val="20"/>
        </w:rPr>
        <w:t>In caso di mancanza di disponibilità di lotto boschivo nella zona prescelta (indicata sopra) richiedo di poter ottenere l’assegnazione in uno dei seguenti luoghi (barrare quello prescelto)</w:t>
      </w:r>
    </w:p>
    <w:p w14:paraId="246E0CD3" w14:textId="77777777" w:rsidR="00FA267E" w:rsidRPr="00FA267E" w:rsidRDefault="00FA267E" w:rsidP="00FA267E">
      <w:pPr>
        <w:pStyle w:val="Standard"/>
        <w:numPr>
          <w:ilvl w:val="0"/>
          <w:numId w:val="25"/>
        </w:numPr>
        <w:spacing w:line="480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FA267E">
        <w:rPr>
          <w:rFonts w:asciiTheme="minorHAnsi" w:hAnsiTheme="minorHAnsi" w:cstheme="minorHAnsi"/>
          <w:color w:val="000000"/>
          <w:sz w:val="20"/>
        </w:rPr>
        <w:t xml:space="preserve"> Area 1 Meano</w:t>
      </w:r>
    </w:p>
    <w:p w14:paraId="2CEEC9C7" w14:textId="77777777" w:rsidR="00FA267E" w:rsidRPr="00FA267E" w:rsidRDefault="00FA267E" w:rsidP="00FA267E">
      <w:pPr>
        <w:pStyle w:val="Standard"/>
        <w:numPr>
          <w:ilvl w:val="0"/>
          <w:numId w:val="25"/>
        </w:numPr>
        <w:spacing w:line="480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FA267E">
        <w:rPr>
          <w:rFonts w:asciiTheme="minorHAnsi" w:hAnsiTheme="minorHAnsi" w:cstheme="minorHAnsi"/>
          <w:color w:val="000000"/>
          <w:sz w:val="20"/>
        </w:rPr>
        <w:t>Area 2 Selvaggio</w:t>
      </w:r>
    </w:p>
    <w:p w14:paraId="5FBFA9F0" w14:textId="4F1AD060" w:rsidR="00FA267E" w:rsidRPr="00FA267E" w:rsidRDefault="00FA267E" w:rsidP="00FA267E">
      <w:pPr>
        <w:pStyle w:val="Standard"/>
        <w:numPr>
          <w:ilvl w:val="0"/>
          <w:numId w:val="25"/>
        </w:numPr>
        <w:spacing w:line="480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FA267E">
        <w:rPr>
          <w:rFonts w:asciiTheme="minorHAnsi" w:hAnsiTheme="minorHAnsi" w:cstheme="minorHAnsi"/>
          <w:color w:val="000000"/>
          <w:sz w:val="20"/>
        </w:rPr>
        <w:t>Area</w:t>
      </w:r>
      <w:r>
        <w:rPr>
          <w:rFonts w:asciiTheme="minorHAnsi" w:hAnsiTheme="minorHAnsi" w:cstheme="minorHAnsi"/>
          <w:color w:val="000000"/>
          <w:sz w:val="20"/>
        </w:rPr>
        <w:t xml:space="preserve"> </w:t>
      </w:r>
      <w:bookmarkStart w:id="0" w:name="_GoBack"/>
      <w:bookmarkEnd w:id="0"/>
      <w:r w:rsidRPr="00FA267E">
        <w:rPr>
          <w:rFonts w:asciiTheme="minorHAnsi" w:hAnsiTheme="minorHAnsi" w:cstheme="minorHAnsi"/>
          <w:color w:val="000000"/>
          <w:sz w:val="20"/>
        </w:rPr>
        <w:t xml:space="preserve">3 Rio </w:t>
      </w:r>
      <w:proofErr w:type="spellStart"/>
      <w:r w:rsidRPr="00FA267E">
        <w:rPr>
          <w:rFonts w:asciiTheme="minorHAnsi" w:hAnsiTheme="minorHAnsi" w:cstheme="minorHAnsi"/>
          <w:color w:val="000000"/>
          <w:sz w:val="20"/>
        </w:rPr>
        <w:t>Agrevo</w:t>
      </w:r>
      <w:proofErr w:type="spellEnd"/>
      <w:r w:rsidRPr="00FA267E">
        <w:rPr>
          <w:rFonts w:asciiTheme="minorHAnsi" w:hAnsiTheme="minorHAnsi" w:cstheme="minorHAnsi"/>
          <w:color w:val="000000"/>
          <w:sz w:val="20"/>
        </w:rPr>
        <w:t xml:space="preserve"> – Serre della Croce</w:t>
      </w:r>
    </w:p>
    <w:p w14:paraId="56E74370" w14:textId="4B0B7F0E" w:rsidR="00FA267E" w:rsidRPr="00FA267E" w:rsidRDefault="00FA267E" w:rsidP="00FA267E">
      <w:pPr>
        <w:pStyle w:val="Standard"/>
        <w:numPr>
          <w:ilvl w:val="0"/>
          <w:numId w:val="25"/>
        </w:numPr>
        <w:spacing w:line="480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FA267E">
        <w:rPr>
          <w:rFonts w:asciiTheme="minorHAnsi" w:hAnsiTheme="minorHAnsi" w:cstheme="minorHAnsi"/>
          <w:color w:val="000000"/>
          <w:sz w:val="20"/>
        </w:rPr>
        <w:t xml:space="preserve">Area 4 </w:t>
      </w:r>
      <w:proofErr w:type="spellStart"/>
      <w:r w:rsidRPr="00FA267E">
        <w:rPr>
          <w:rFonts w:asciiTheme="minorHAnsi" w:hAnsiTheme="minorHAnsi" w:cstheme="minorHAnsi"/>
          <w:color w:val="000000"/>
          <w:sz w:val="20"/>
        </w:rPr>
        <w:t>Prafa</w:t>
      </w:r>
      <w:r>
        <w:rPr>
          <w:rFonts w:asciiTheme="minorHAnsi" w:hAnsiTheme="minorHAnsi" w:cstheme="minorHAnsi"/>
          <w:color w:val="000000"/>
          <w:sz w:val="20"/>
        </w:rPr>
        <w:t>y</w:t>
      </w:r>
      <w:r w:rsidRPr="00FA267E">
        <w:rPr>
          <w:rFonts w:asciiTheme="minorHAnsi" w:hAnsiTheme="minorHAnsi" w:cstheme="minorHAnsi"/>
          <w:color w:val="000000"/>
          <w:sz w:val="20"/>
        </w:rPr>
        <w:t>et</w:t>
      </w:r>
      <w:proofErr w:type="spellEnd"/>
    </w:p>
    <w:p w14:paraId="01130512" w14:textId="77777777" w:rsidR="00FA267E" w:rsidRPr="00FA267E" w:rsidRDefault="00FA267E" w:rsidP="00FA267E">
      <w:pPr>
        <w:pStyle w:val="Standard"/>
        <w:numPr>
          <w:ilvl w:val="0"/>
          <w:numId w:val="25"/>
        </w:numPr>
        <w:spacing w:line="480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FA267E">
        <w:rPr>
          <w:rFonts w:asciiTheme="minorHAnsi" w:hAnsiTheme="minorHAnsi" w:cstheme="minorHAnsi"/>
          <w:color w:val="000000"/>
          <w:sz w:val="20"/>
        </w:rPr>
        <w:t>Nessuno</w:t>
      </w:r>
    </w:p>
    <w:p w14:paraId="51B62DCC" w14:textId="77777777" w:rsidR="00FA267E" w:rsidRPr="00FA267E" w:rsidRDefault="00FA267E" w:rsidP="00FA267E">
      <w:pPr>
        <w:pStyle w:val="Standard"/>
        <w:numPr>
          <w:ilvl w:val="0"/>
          <w:numId w:val="25"/>
        </w:numPr>
        <w:spacing w:line="480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FA267E">
        <w:rPr>
          <w:rFonts w:asciiTheme="minorHAnsi" w:hAnsiTheme="minorHAnsi" w:cstheme="minorHAnsi"/>
          <w:color w:val="000000"/>
          <w:sz w:val="20"/>
        </w:rPr>
        <w:t>Qualunque</w:t>
      </w:r>
    </w:p>
    <w:p w14:paraId="5507D608" w14:textId="77777777" w:rsidR="00FA267E" w:rsidRPr="00FA267E" w:rsidRDefault="00FA267E" w:rsidP="00FA267E">
      <w:pPr>
        <w:pStyle w:val="Standard"/>
        <w:spacing w:line="360" w:lineRule="auto"/>
        <w:ind w:left="4963"/>
        <w:jc w:val="center"/>
        <w:rPr>
          <w:rFonts w:asciiTheme="minorHAnsi" w:hAnsiTheme="minorHAnsi" w:cstheme="minorHAnsi"/>
          <w:sz w:val="20"/>
        </w:rPr>
      </w:pPr>
      <w:r w:rsidRPr="00FA267E">
        <w:rPr>
          <w:rFonts w:asciiTheme="minorHAnsi" w:hAnsiTheme="minorHAnsi" w:cstheme="minorHAnsi"/>
          <w:sz w:val="20"/>
        </w:rPr>
        <w:t>Il richiedente</w:t>
      </w:r>
    </w:p>
    <w:p w14:paraId="28AADDEE" w14:textId="70ECE49E" w:rsidR="00FA267E" w:rsidRPr="00FA267E" w:rsidRDefault="00FA267E" w:rsidP="00FA267E">
      <w:pPr>
        <w:pStyle w:val="Standard"/>
        <w:spacing w:line="360" w:lineRule="auto"/>
        <w:rPr>
          <w:rFonts w:asciiTheme="minorHAnsi" w:hAnsiTheme="minorHAnsi" w:cstheme="minorHAnsi"/>
          <w:sz w:val="20"/>
        </w:rPr>
      </w:pPr>
      <w:r w:rsidRPr="00FA267E">
        <w:rPr>
          <w:rFonts w:asciiTheme="minorHAnsi" w:hAnsiTheme="minorHAnsi" w:cstheme="minorHAnsi"/>
          <w:sz w:val="20"/>
        </w:rPr>
        <w:t xml:space="preserve">Perosa </w:t>
      </w:r>
      <w:proofErr w:type="gramStart"/>
      <w:r w:rsidRPr="00FA267E">
        <w:rPr>
          <w:rFonts w:asciiTheme="minorHAnsi" w:hAnsiTheme="minorHAnsi" w:cstheme="minorHAnsi"/>
          <w:sz w:val="20"/>
        </w:rPr>
        <w:t>Argentina,  li</w:t>
      </w:r>
      <w:proofErr w:type="gramEnd"/>
      <w:r>
        <w:rPr>
          <w:rFonts w:asciiTheme="minorHAnsi" w:hAnsiTheme="minorHAnsi" w:cstheme="minorHAnsi"/>
          <w:sz w:val="20"/>
        </w:rPr>
        <w:t xml:space="preserve"> </w:t>
      </w:r>
      <w:r w:rsidRPr="00FA267E">
        <w:rPr>
          <w:rFonts w:asciiTheme="minorHAnsi" w:hAnsiTheme="minorHAnsi" w:cstheme="minorHAnsi"/>
          <w:sz w:val="20"/>
        </w:rPr>
        <w:t xml:space="preserve"> ___________</w:t>
      </w:r>
    </w:p>
    <w:p w14:paraId="3E10B1F4" w14:textId="77777777" w:rsidR="00FA267E" w:rsidRPr="00FA267E" w:rsidRDefault="00FA267E" w:rsidP="00FA267E">
      <w:pPr>
        <w:pStyle w:val="Standard"/>
        <w:spacing w:line="360" w:lineRule="auto"/>
        <w:ind w:left="4963"/>
        <w:jc w:val="center"/>
        <w:rPr>
          <w:rFonts w:asciiTheme="minorHAnsi" w:hAnsiTheme="minorHAnsi" w:cstheme="minorHAnsi"/>
          <w:sz w:val="20"/>
        </w:rPr>
      </w:pPr>
      <w:r w:rsidRPr="00FA267E">
        <w:rPr>
          <w:rFonts w:asciiTheme="minorHAnsi" w:hAnsiTheme="minorHAnsi" w:cstheme="minorHAnsi"/>
          <w:sz w:val="20"/>
        </w:rPr>
        <w:t>_____________________________________</w:t>
      </w:r>
    </w:p>
    <w:sectPr w:rsidR="00FA267E" w:rsidRPr="00FA267E" w:rsidSect="0000282A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CFC27" w14:textId="77777777" w:rsidR="00CD2252" w:rsidRDefault="00CD2252" w:rsidP="003C3B83">
      <w:pPr>
        <w:spacing w:after="0" w:line="240" w:lineRule="auto"/>
      </w:pPr>
      <w:r>
        <w:separator/>
      </w:r>
    </w:p>
  </w:endnote>
  <w:endnote w:type="continuationSeparator" w:id="0">
    <w:p w14:paraId="7FE14D60" w14:textId="77777777" w:rsidR="00CD2252" w:rsidRDefault="00CD2252" w:rsidP="003C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4686C" w14:textId="77777777" w:rsidR="003B10AE" w:rsidRPr="00C10AC1" w:rsidRDefault="003B10AE" w:rsidP="003B10AE">
    <w:pPr>
      <w:pStyle w:val="Paragrafoelenco"/>
      <w:pBdr>
        <w:top w:val="double" w:sz="4" w:space="1" w:color="auto"/>
      </w:pBdr>
      <w:spacing w:after="0" w:line="240" w:lineRule="auto"/>
      <w:ind w:left="142"/>
      <w:rPr>
        <w:rFonts w:asciiTheme="minorHAnsi" w:hAnsiTheme="minorHAnsi" w:cs="Arial"/>
        <w:b/>
        <w:sz w:val="18"/>
        <w:szCs w:val="18"/>
      </w:rPr>
    </w:pPr>
    <w:r w:rsidRPr="00C10AC1">
      <w:rPr>
        <w:rFonts w:asciiTheme="minorHAnsi" w:hAnsiTheme="minorHAnsi" w:cs="Arial"/>
        <w:b/>
        <w:sz w:val="18"/>
        <w:szCs w:val="18"/>
      </w:rPr>
      <w:t>Piazza Europa n. 3 -</w:t>
    </w:r>
    <w:proofErr w:type="gramStart"/>
    <w:r w:rsidRPr="00C10AC1">
      <w:rPr>
        <w:rFonts w:asciiTheme="minorHAnsi" w:hAnsiTheme="minorHAnsi" w:cs="Arial"/>
        <w:b/>
        <w:sz w:val="18"/>
        <w:szCs w:val="18"/>
      </w:rPr>
      <w:t>10063  Perosa</w:t>
    </w:r>
    <w:proofErr w:type="gramEnd"/>
    <w:r w:rsidRPr="00C10AC1">
      <w:rPr>
        <w:rFonts w:asciiTheme="minorHAnsi" w:hAnsiTheme="minorHAnsi" w:cs="Arial"/>
        <w:b/>
        <w:sz w:val="18"/>
        <w:szCs w:val="18"/>
      </w:rPr>
      <w:t xml:space="preserve"> Argentina  (TO)</w:t>
    </w:r>
    <w:r w:rsidRPr="00C10AC1">
      <w:rPr>
        <w:rFonts w:asciiTheme="minorHAnsi" w:hAnsiTheme="minorHAnsi" w:cs="Arial"/>
        <w:b/>
        <w:sz w:val="18"/>
        <w:szCs w:val="18"/>
      </w:rPr>
      <w:tab/>
    </w:r>
    <w:r w:rsidRPr="00C10AC1">
      <w:rPr>
        <w:rFonts w:asciiTheme="minorHAnsi" w:hAnsiTheme="minorHAnsi" w:cs="Arial"/>
        <w:b/>
        <w:sz w:val="18"/>
        <w:szCs w:val="18"/>
      </w:rPr>
      <w:tab/>
      <w:t xml:space="preserve">  </w:t>
    </w:r>
    <w:r>
      <w:rPr>
        <w:rFonts w:asciiTheme="minorHAnsi" w:hAnsiTheme="minorHAnsi" w:cs="Arial"/>
        <w:b/>
        <w:sz w:val="18"/>
        <w:szCs w:val="18"/>
      </w:rPr>
      <w:t xml:space="preserve">      </w:t>
    </w:r>
    <w:r w:rsidRPr="00C10AC1">
      <w:rPr>
        <w:rFonts w:asciiTheme="minorHAnsi" w:hAnsiTheme="minorHAnsi" w:cs="Arial"/>
        <w:b/>
        <w:sz w:val="18"/>
        <w:szCs w:val="18"/>
      </w:rPr>
      <w:t xml:space="preserve">  </w:t>
    </w:r>
    <w:r w:rsidRPr="00C10AC1">
      <w:rPr>
        <w:rFonts w:asciiTheme="minorHAnsi" w:hAnsiTheme="minorHAnsi" w:cs="Arial"/>
        <w:b/>
        <w:position w:val="2"/>
        <w:sz w:val="18"/>
        <w:szCs w:val="18"/>
      </w:rPr>
      <w:t xml:space="preserve">sito: </w:t>
    </w:r>
    <w:hyperlink r:id="rId1" w:history="1">
      <w:r w:rsidRPr="00C10AC1">
        <w:rPr>
          <w:rStyle w:val="Collegamentoipertestuale"/>
          <w:rFonts w:asciiTheme="minorHAnsi" w:hAnsiTheme="minorHAnsi" w:cs="Arial"/>
          <w:b/>
          <w:color w:val="auto"/>
          <w:position w:val="2"/>
          <w:sz w:val="18"/>
          <w:szCs w:val="18"/>
          <w:u w:val="none"/>
        </w:rPr>
        <w:t>www.comune.perosaargentina.to.it</w:t>
      </w:r>
    </w:hyperlink>
  </w:p>
  <w:p w14:paraId="2B66A372" w14:textId="77777777" w:rsidR="003B10AE" w:rsidRPr="00EB474C" w:rsidRDefault="003B10AE" w:rsidP="003B10AE">
    <w:pPr>
      <w:pStyle w:val="Paragrafoelenco"/>
      <w:pBdr>
        <w:top w:val="double" w:sz="4" w:space="1" w:color="auto"/>
      </w:pBdr>
      <w:spacing w:after="0" w:line="240" w:lineRule="auto"/>
      <w:ind w:left="142"/>
      <w:rPr>
        <w:rFonts w:asciiTheme="minorHAnsi" w:hAnsiTheme="minorHAnsi" w:cs="Arial"/>
        <w:b/>
        <w:sz w:val="18"/>
        <w:szCs w:val="18"/>
      </w:rPr>
    </w:pPr>
    <w:r w:rsidRPr="00C10AC1">
      <w:rPr>
        <w:rFonts w:asciiTheme="minorHAnsi" w:hAnsiTheme="minorHAnsi" w:cs="Arial"/>
        <w:b/>
        <w:sz w:val="18"/>
        <w:szCs w:val="18"/>
      </w:rPr>
      <w:sym w:font="Wingdings" w:char="F028"/>
    </w:r>
    <w:r w:rsidRPr="00C10AC1">
      <w:rPr>
        <w:rFonts w:asciiTheme="minorHAnsi" w:hAnsiTheme="minorHAnsi" w:cs="Arial"/>
        <w:b/>
        <w:sz w:val="18"/>
        <w:szCs w:val="18"/>
      </w:rPr>
      <w:t xml:space="preserve">   0121 81218 – 82000 - </w:t>
    </w:r>
    <w:r w:rsidRPr="00C10AC1">
      <w:rPr>
        <w:rFonts w:asciiTheme="minorHAnsi" w:hAnsiTheme="minorHAnsi" w:cs="Arial"/>
        <w:b/>
        <w:sz w:val="18"/>
        <w:szCs w:val="18"/>
      </w:rPr>
      <w:sym w:font="Webdings" w:char="F0CA"/>
    </w:r>
    <w:r>
      <w:rPr>
        <w:rFonts w:asciiTheme="minorHAnsi" w:hAnsiTheme="minorHAnsi" w:cs="Arial"/>
        <w:b/>
        <w:sz w:val="18"/>
        <w:szCs w:val="18"/>
      </w:rPr>
      <w:t xml:space="preserve">   0121 81509</w:t>
    </w:r>
    <w:r>
      <w:rPr>
        <w:rFonts w:asciiTheme="minorHAnsi" w:hAnsiTheme="minorHAnsi" w:cs="Arial"/>
        <w:b/>
        <w:sz w:val="18"/>
        <w:szCs w:val="18"/>
      </w:rPr>
      <w:tab/>
    </w:r>
    <w:r>
      <w:rPr>
        <w:rFonts w:asciiTheme="minorHAnsi" w:hAnsiTheme="minorHAnsi" w:cs="Arial"/>
        <w:b/>
        <w:sz w:val="18"/>
        <w:szCs w:val="18"/>
      </w:rPr>
      <w:tab/>
    </w:r>
    <w:r>
      <w:rPr>
        <w:rFonts w:asciiTheme="minorHAnsi" w:hAnsiTheme="minorHAnsi" w:cs="Arial"/>
        <w:b/>
        <w:sz w:val="18"/>
        <w:szCs w:val="18"/>
      </w:rPr>
      <w:tab/>
    </w:r>
    <w:r w:rsidRPr="00C10AC1">
      <w:rPr>
        <w:rFonts w:asciiTheme="minorHAnsi" w:hAnsiTheme="minorHAnsi" w:cs="Arial"/>
        <w:b/>
        <w:sz w:val="18"/>
        <w:szCs w:val="18"/>
      </w:rPr>
      <w:t xml:space="preserve">     </w:t>
    </w:r>
    <w:r w:rsidRPr="00C10AC1">
      <w:rPr>
        <w:rFonts w:asciiTheme="minorHAnsi" w:hAnsiTheme="minorHAnsi" w:cs="Arial"/>
        <w:b/>
        <w:position w:val="2"/>
        <w:sz w:val="18"/>
        <w:szCs w:val="18"/>
      </w:rPr>
      <w:t>e-</w:t>
    </w:r>
    <w:r w:rsidRPr="00592885">
      <w:rPr>
        <w:rFonts w:asciiTheme="minorHAnsi" w:hAnsiTheme="minorHAnsi" w:cs="Arial"/>
        <w:b/>
        <w:position w:val="2"/>
        <w:sz w:val="18"/>
        <w:szCs w:val="18"/>
      </w:rPr>
      <w:t xml:space="preserve">mail: </w:t>
    </w:r>
    <w:hyperlink r:id="rId2" w:history="1">
      <w:r w:rsidRPr="00592885">
        <w:rPr>
          <w:rStyle w:val="Collegamentoipertestuale"/>
          <w:rFonts w:asciiTheme="minorHAnsi" w:hAnsiTheme="minorHAnsi" w:cs="Arial"/>
          <w:b/>
          <w:color w:val="auto"/>
          <w:position w:val="2"/>
          <w:sz w:val="18"/>
          <w:szCs w:val="18"/>
          <w:u w:val="none"/>
        </w:rPr>
        <w:t>tecnico.perosa.argentina@ruparpiemonte.it</w:t>
      </w:r>
    </w:hyperlink>
  </w:p>
  <w:p w14:paraId="607F38F1" w14:textId="60A45D7C" w:rsidR="003B10AE" w:rsidRPr="003B10AE" w:rsidRDefault="003B10AE" w:rsidP="003B10AE">
    <w:pPr>
      <w:spacing w:after="0" w:line="240" w:lineRule="auto"/>
      <w:ind w:left="142"/>
      <w:rPr>
        <w:rFonts w:asciiTheme="minorHAnsi" w:hAnsiTheme="minorHAnsi" w:cs="Arial"/>
        <w:b/>
        <w:position w:val="2"/>
        <w:sz w:val="18"/>
        <w:szCs w:val="18"/>
      </w:rPr>
    </w:pPr>
    <w:r w:rsidRPr="000E0D1D">
      <w:rPr>
        <w:rFonts w:asciiTheme="minorHAnsi" w:hAnsiTheme="minorHAnsi" w:cs="Arial"/>
        <w:b/>
        <w:position w:val="2"/>
        <w:sz w:val="18"/>
        <w:szCs w:val="18"/>
      </w:rPr>
      <w:t xml:space="preserve">Codice Fiscale: </w:t>
    </w:r>
    <w:proofErr w:type="gramStart"/>
    <w:r w:rsidRPr="000E0D1D">
      <w:rPr>
        <w:rFonts w:asciiTheme="minorHAnsi" w:hAnsiTheme="minorHAnsi" w:cs="Arial"/>
        <w:b/>
        <w:position w:val="2"/>
        <w:sz w:val="18"/>
        <w:szCs w:val="18"/>
      </w:rPr>
      <w:t>85002730019  -</w:t>
    </w:r>
    <w:proofErr w:type="gramEnd"/>
    <w:r w:rsidRPr="000E0D1D">
      <w:rPr>
        <w:rFonts w:asciiTheme="minorHAnsi" w:hAnsiTheme="minorHAnsi" w:cs="Arial"/>
        <w:b/>
        <w:position w:val="2"/>
        <w:sz w:val="18"/>
        <w:szCs w:val="18"/>
      </w:rPr>
      <w:t xml:space="preserve">  Partita Iva: 05230170010</w:t>
    </w:r>
    <w:r w:rsidRPr="000E0D1D">
      <w:rPr>
        <w:rFonts w:asciiTheme="minorHAnsi" w:hAnsiTheme="minorHAnsi" w:cs="Arial"/>
        <w:b/>
        <w:position w:val="2"/>
        <w:sz w:val="18"/>
        <w:szCs w:val="18"/>
      </w:rPr>
      <w:tab/>
      <w:t xml:space="preserve">          </w:t>
    </w:r>
    <w:proofErr w:type="spellStart"/>
    <w:r w:rsidRPr="000E0D1D">
      <w:rPr>
        <w:rFonts w:asciiTheme="minorHAnsi" w:hAnsiTheme="minorHAnsi" w:cs="Arial"/>
        <w:b/>
        <w:position w:val="2"/>
        <w:sz w:val="18"/>
        <w:szCs w:val="18"/>
      </w:rPr>
      <w:t>pec</w:t>
    </w:r>
    <w:proofErr w:type="spellEnd"/>
    <w:r w:rsidRPr="000E0D1D">
      <w:rPr>
        <w:rFonts w:asciiTheme="minorHAnsi" w:hAnsiTheme="minorHAnsi" w:cs="Arial"/>
        <w:b/>
        <w:position w:val="2"/>
        <w:sz w:val="18"/>
        <w:szCs w:val="18"/>
      </w:rPr>
      <w:t>: protocollo.perosa.argentina@cert.ruparpi</w:t>
    </w:r>
    <w:r w:rsidRPr="00C10AC1">
      <w:rPr>
        <w:rFonts w:asciiTheme="minorHAnsi" w:hAnsiTheme="minorHAnsi" w:cs="Arial"/>
        <w:b/>
        <w:position w:val="2"/>
        <w:sz w:val="18"/>
        <w:szCs w:val="18"/>
      </w:rPr>
      <w:t>emonte.it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78A30" w14:textId="7B98E022" w:rsidR="003336E0" w:rsidRPr="00C10AC1" w:rsidRDefault="003336E0" w:rsidP="00826C66">
    <w:pPr>
      <w:pStyle w:val="Paragrafoelenco"/>
      <w:pBdr>
        <w:top w:val="double" w:sz="4" w:space="1" w:color="auto"/>
      </w:pBdr>
      <w:spacing w:after="0" w:line="240" w:lineRule="auto"/>
      <w:ind w:left="142"/>
      <w:rPr>
        <w:rFonts w:asciiTheme="minorHAnsi" w:hAnsiTheme="minorHAnsi" w:cs="Arial"/>
        <w:b/>
        <w:sz w:val="18"/>
        <w:szCs w:val="18"/>
      </w:rPr>
    </w:pPr>
    <w:r w:rsidRPr="00C10AC1">
      <w:rPr>
        <w:rFonts w:asciiTheme="minorHAnsi" w:hAnsiTheme="minorHAnsi" w:cs="Arial"/>
        <w:b/>
        <w:sz w:val="18"/>
        <w:szCs w:val="18"/>
      </w:rPr>
      <w:t>Piazza Europa n. 3 -</w:t>
    </w:r>
    <w:proofErr w:type="gramStart"/>
    <w:r w:rsidRPr="00C10AC1">
      <w:rPr>
        <w:rFonts w:asciiTheme="minorHAnsi" w:hAnsiTheme="minorHAnsi" w:cs="Arial"/>
        <w:b/>
        <w:sz w:val="18"/>
        <w:szCs w:val="18"/>
      </w:rPr>
      <w:t>10063  Perosa</w:t>
    </w:r>
    <w:proofErr w:type="gramEnd"/>
    <w:r w:rsidRPr="00C10AC1">
      <w:rPr>
        <w:rFonts w:asciiTheme="minorHAnsi" w:hAnsiTheme="minorHAnsi" w:cs="Arial"/>
        <w:b/>
        <w:sz w:val="18"/>
        <w:szCs w:val="18"/>
      </w:rPr>
      <w:t xml:space="preserve"> Argentina  (TO)</w:t>
    </w:r>
    <w:r w:rsidRPr="00C10AC1">
      <w:rPr>
        <w:rFonts w:asciiTheme="minorHAnsi" w:hAnsiTheme="minorHAnsi" w:cs="Arial"/>
        <w:b/>
        <w:sz w:val="18"/>
        <w:szCs w:val="18"/>
      </w:rPr>
      <w:tab/>
    </w:r>
    <w:r w:rsidRPr="00C10AC1">
      <w:rPr>
        <w:rFonts w:asciiTheme="minorHAnsi" w:hAnsiTheme="minorHAnsi" w:cs="Arial"/>
        <w:b/>
        <w:sz w:val="18"/>
        <w:szCs w:val="18"/>
      </w:rPr>
      <w:tab/>
      <w:t xml:space="preserve">  </w:t>
    </w:r>
    <w:r w:rsidR="00C10AC1">
      <w:rPr>
        <w:rFonts w:asciiTheme="minorHAnsi" w:hAnsiTheme="minorHAnsi" w:cs="Arial"/>
        <w:b/>
        <w:sz w:val="18"/>
        <w:szCs w:val="18"/>
      </w:rPr>
      <w:t xml:space="preserve">      </w:t>
    </w:r>
    <w:r w:rsidRPr="00C10AC1">
      <w:rPr>
        <w:rFonts w:asciiTheme="minorHAnsi" w:hAnsiTheme="minorHAnsi" w:cs="Arial"/>
        <w:b/>
        <w:sz w:val="18"/>
        <w:szCs w:val="18"/>
      </w:rPr>
      <w:t xml:space="preserve">  </w:t>
    </w:r>
    <w:r w:rsidRPr="00C10AC1">
      <w:rPr>
        <w:rFonts w:asciiTheme="minorHAnsi" w:hAnsiTheme="minorHAnsi" w:cs="Arial"/>
        <w:b/>
        <w:position w:val="2"/>
        <w:sz w:val="18"/>
        <w:szCs w:val="18"/>
      </w:rPr>
      <w:t xml:space="preserve">sito: </w:t>
    </w:r>
    <w:hyperlink r:id="rId1" w:history="1">
      <w:r w:rsidRPr="00C10AC1">
        <w:rPr>
          <w:rStyle w:val="Collegamentoipertestuale"/>
          <w:rFonts w:asciiTheme="minorHAnsi" w:hAnsiTheme="minorHAnsi" w:cs="Arial"/>
          <w:b/>
          <w:color w:val="auto"/>
          <w:position w:val="2"/>
          <w:sz w:val="18"/>
          <w:szCs w:val="18"/>
          <w:u w:val="none"/>
        </w:rPr>
        <w:t>www.comune.perosaargentina.to.it</w:t>
      </w:r>
    </w:hyperlink>
  </w:p>
  <w:p w14:paraId="777CFE12" w14:textId="5303CA73" w:rsidR="003336E0" w:rsidRPr="00EB474C" w:rsidRDefault="003336E0" w:rsidP="00826C66">
    <w:pPr>
      <w:pStyle w:val="Paragrafoelenco"/>
      <w:pBdr>
        <w:top w:val="double" w:sz="4" w:space="1" w:color="auto"/>
      </w:pBdr>
      <w:spacing w:after="0" w:line="240" w:lineRule="auto"/>
      <w:ind w:left="142"/>
      <w:rPr>
        <w:rFonts w:asciiTheme="minorHAnsi" w:hAnsiTheme="minorHAnsi" w:cs="Arial"/>
        <w:b/>
        <w:sz w:val="18"/>
        <w:szCs w:val="18"/>
      </w:rPr>
    </w:pPr>
    <w:r w:rsidRPr="00C10AC1">
      <w:rPr>
        <w:rFonts w:asciiTheme="minorHAnsi" w:hAnsiTheme="minorHAnsi" w:cs="Arial"/>
        <w:b/>
        <w:sz w:val="18"/>
        <w:szCs w:val="18"/>
      </w:rPr>
      <w:sym w:font="Wingdings" w:char="F028"/>
    </w:r>
    <w:r w:rsidRPr="00C10AC1">
      <w:rPr>
        <w:rFonts w:asciiTheme="minorHAnsi" w:hAnsiTheme="minorHAnsi" w:cs="Arial"/>
        <w:b/>
        <w:sz w:val="18"/>
        <w:szCs w:val="18"/>
      </w:rPr>
      <w:t xml:space="preserve">   0121 81218 – 82000 - </w:t>
    </w:r>
    <w:r w:rsidRPr="00C10AC1">
      <w:rPr>
        <w:rFonts w:asciiTheme="minorHAnsi" w:hAnsiTheme="minorHAnsi" w:cs="Arial"/>
        <w:b/>
        <w:sz w:val="18"/>
        <w:szCs w:val="18"/>
      </w:rPr>
      <w:sym w:font="Webdings" w:char="F0CA"/>
    </w:r>
    <w:r w:rsidR="00C10AC1">
      <w:rPr>
        <w:rFonts w:asciiTheme="minorHAnsi" w:hAnsiTheme="minorHAnsi" w:cs="Arial"/>
        <w:b/>
        <w:sz w:val="18"/>
        <w:szCs w:val="18"/>
      </w:rPr>
      <w:t xml:space="preserve">   0121 81509</w:t>
    </w:r>
    <w:r w:rsidR="00C10AC1">
      <w:rPr>
        <w:rFonts w:asciiTheme="minorHAnsi" w:hAnsiTheme="minorHAnsi" w:cs="Arial"/>
        <w:b/>
        <w:sz w:val="18"/>
        <w:szCs w:val="18"/>
      </w:rPr>
      <w:tab/>
    </w:r>
    <w:r w:rsidR="00C10AC1">
      <w:rPr>
        <w:rFonts w:asciiTheme="minorHAnsi" w:hAnsiTheme="minorHAnsi" w:cs="Arial"/>
        <w:b/>
        <w:sz w:val="18"/>
        <w:szCs w:val="18"/>
      </w:rPr>
      <w:tab/>
    </w:r>
    <w:r w:rsidR="00C10AC1">
      <w:rPr>
        <w:rFonts w:asciiTheme="minorHAnsi" w:hAnsiTheme="minorHAnsi" w:cs="Arial"/>
        <w:b/>
        <w:sz w:val="18"/>
        <w:szCs w:val="18"/>
      </w:rPr>
      <w:tab/>
    </w:r>
    <w:r w:rsidRPr="00C10AC1">
      <w:rPr>
        <w:rFonts w:asciiTheme="minorHAnsi" w:hAnsiTheme="minorHAnsi" w:cs="Arial"/>
        <w:b/>
        <w:sz w:val="18"/>
        <w:szCs w:val="18"/>
      </w:rPr>
      <w:t xml:space="preserve">     </w:t>
    </w:r>
    <w:r w:rsidRPr="00C10AC1">
      <w:rPr>
        <w:rFonts w:asciiTheme="minorHAnsi" w:hAnsiTheme="minorHAnsi" w:cs="Arial"/>
        <w:b/>
        <w:position w:val="2"/>
        <w:sz w:val="18"/>
        <w:szCs w:val="18"/>
      </w:rPr>
      <w:t>e-</w:t>
    </w:r>
    <w:r w:rsidRPr="00592885">
      <w:rPr>
        <w:rFonts w:asciiTheme="minorHAnsi" w:hAnsiTheme="minorHAnsi" w:cs="Arial"/>
        <w:b/>
        <w:position w:val="2"/>
        <w:sz w:val="18"/>
        <w:szCs w:val="18"/>
      </w:rPr>
      <w:t xml:space="preserve">mail: </w:t>
    </w:r>
    <w:hyperlink r:id="rId2" w:history="1">
      <w:r w:rsidR="00592885" w:rsidRPr="00592885">
        <w:rPr>
          <w:rStyle w:val="Collegamentoipertestuale"/>
          <w:rFonts w:asciiTheme="minorHAnsi" w:hAnsiTheme="minorHAnsi" w:cs="Arial"/>
          <w:b/>
          <w:color w:val="auto"/>
          <w:position w:val="2"/>
          <w:sz w:val="18"/>
          <w:szCs w:val="18"/>
          <w:u w:val="none"/>
        </w:rPr>
        <w:t>tecnico.perosa.argentina@ruparpiemonte.it</w:t>
      </w:r>
    </w:hyperlink>
  </w:p>
  <w:p w14:paraId="112BDFF1" w14:textId="242F7640" w:rsidR="003336E0" w:rsidRPr="00C10AC1" w:rsidRDefault="003336E0" w:rsidP="00826C66">
    <w:pPr>
      <w:spacing w:after="0" w:line="240" w:lineRule="auto"/>
      <w:ind w:left="142"/>
      <w:rPr>
        <w:rFonts w:asciiTheme="minorHAnsi" w:hAnsiTheme="minorHAnsi" w:cs="Arial"/>
        <w:b/>
        <w:position w:val="2"/>
        <w:sz w:val="18"/>
        <w:szCs w:val="18"/>
      </w:rPr>
    </w:pPr>
    <w:r w:rsidRPr="000E0D1D">
      <w:rPr>
        <w:rFonts w:asciiTheme="minorHAnsi" w:hAnsiTheme="minorHAnsi" w:cs="Arial"/>
        <w:b/>
        <w:position w:val="2"/>
        <w:sz w:val="18"/>
        <w:szCs w:val="18"/>
      </w:rPr>
      <w:t xml:space="preserve">Codice Fiscale: </w:t>
    </w:r>
    <w:proofErr w:type="gramStart"/>
    <w:r w:rsidRPr="000E0D1D">
      <w:rPr>
        <w:rFonts w:asciiTheme="minorHAnsi" w:hAnsiTheme="minorHAnsi" w:cs="Arial"/>
        <w:b/>
        <w:position w:val="2"/>
        <w:sz w:val="18"/>
        <w:szCs w:val="18"/>
      </w:rPr>
      <w:t>85002730019  -</w:t>
    </w:r>
    <w:proofErr w:type="gramEnd"/>
    <w:r w:rsidRPr="000E0D1D">
      <w:rPr>
        <w:rFonts w:asciiTheme="minorHAnsi" w:hAnsiTheme="minorHAnsi" w:cs="Arial"/>
        <w:b/>
        <w:position w:val="2"/>
        <w:sz w:val="18"/>
        <w:szCs w:val="18"/>
      </w:rPr>
      <w:t xml:space="preserve">  Partita Iva: 05230170010</w:t>
    </w:r>
    <w:r w:rsidRPr="000E0D1D">
      <w:rPr>
        <w:rFonts w:asciiTheme="minorHAnsi" w:hAnsiTheme="minorHAnsi" w:cs="Arial"/>
        <w:b/>
        <w:position w:val="2"/>
        <w:sz w:val="18"/>
        <w:szCs w:val="18"/>
      </w:rPr>
      <w:tab/>
      <w:t xml:space="preserve">  </w:t>
    </w:r>
    <w:r w:rsidR="00C10AC1" w:rsidRPr="000E0D1D">
      <w:rPr>
        <w:rFonts w:asciiTheme="minorHAnsi" w:hAnsiTheme="minorHAnsi" w:cs="Arial"/>
        <w:b/>
        <w:position w:val="2"/>
        <w:sz w:val="18"/>
        <w:szCs w:val="18"/>
      </w:rPr>
      <w:t xml:space="preserve">   </w:t>
    </w:r>
    <w:r w:rsidRPr="000E0D1D">
      <w:rPr>
        <w:rFonts w:asciiTheme="minorHAnsi" w:hAnsiTheme="minorHAnsi" w:cs="Arial"/>
        <w:b/>
        <w:position w:val="2"/>
        <w:sz w:val="18"/>
        <w:szCs w:val="18"/>
      </w:rPr>
      <w:t xml:space="preserve">     </w:t>
    </w:r>
    <w:proofErr w:type="spellStart"/>
    <w:r w:rsidRPr="000E0D1D">
      <w:rPr>
        <w:rFonts w:asciiTheme="minorHAnsi" w:hAnsiTheme="minorHAnsi" w:cs="Arial"/>
        <w:b/>
        <w:position w:val="2"/>
        <w:sz w:val="18"/>
        <w:szCs w:val="18"/>
      </w:rPr>
      <w:t>pec</w:t>
    </w:r>
    <w:proofErr w:type="spellEnd"/>
    <w:r w:rsidRPr="000E0D1D">
      <w:rPr>
        <w:rFonts w:asciiTheme="minorHAnsi" w:hAnsiTheme="minorHAnsi" w:cs="Arial"/>
        <w:b/>
        <w:position w:val="2"/>
        <w:sz w:val="18"/>
        <w:szCs w:val="18"/>
      </w:rPr>
      <w:t>:</w:t>
    </w:r>
    <w:r w:rsidR="00C10AC1" w:rsidRPr="000E0D1D">
      <w:rPr>
        <w:rFonts w:asciiTheme="minorHAnsi" w:hAnsiTheme="minorHAnsi" w:cs="Arial"/>
        <w:b/>
        <w:position w:val="2"/>
        <w:sz w:val="18"/>
        <w:szCs w:val="18"/>
      </w:rPr>
      <w:t xml:space="preserve"> </w:t>
    </w:r>
    <w:r w:rsidRPr="000E0D1D">
      <w:rPr>
        <w:rFonts w:asciiTheme="minorHAnsi" w:hAnsiTheme="minorHAnsi" w:cs="Arial"/>
        <w:b/>
        <w:position w:val="2"/>
        <w:sz w:val="18"/>
        <w:szCs w:val="18"/>
      </w:rPr>
      <w:t>protocollo.perosa.argentina@cert.ruparpi</w:t>
    </w:r>
    <w:r w:rsidRPr="00C10AC1">
      <w:rPr>
        <w:rFonts w:asciiTheme="minorHAnsi" w:hAnsiTheme="minorHAnsi" w:cs="Arial"/>
        <w:b/>
        <w:position w:val="2"/>
        <w:sz w:val="18"/>
        <w:szCs w:val="18"/>
      </w:rPr>
      <w:t>emonte.it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7A657" w14:textId="77777777" w:rsidR="00CD2252" w:rsidRDefault="00CD2252" w:rsidP="003C3B83">
      <w:pPr>
        <w:spacing w:after="0" w:line="240" w:lineRule="auto"/>
      </w:pPr>
      <w:r>
        <w:separator/>
      </w:r>
    </w:p>
  </w:footnote>
  <w:footnote w:type="continuationSeparator" w:id="0">
    <w:p w14:paraId="27570F5C" w14:textId="77777777" w:rsidR="00CD2252" w:rsidRDefault="00CD2252" w:rsidP="003C3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396C1" w14:textId="6E441E5C" w:rsidR="00573F60" w:rsidRDefault="00330C81" w:rsidP="00C10AC1">
    <w:pPr>
      <w:pStyle w:val="Titolo1"/>
      <w:pBdr>
        <w:bottom w:val="none" w:sz="0" w:space="0" w:color="auto"/>
      </w:pBdr>
      <w:rPr>
        <w:rFonts w:ascii="Arial" w:hAnsi="Arial" w:cs="Arial"/>
        <w:sz w:val="10"/>
        <w:szCs w:val="10"/>
        <w:lang w:val="it-IT"/>
      </w:rPr>
    </w:pPr>
    <w:r>
      <w:rPr>
        <w:rFonts w:ascii="Arial" w:hAnsi="Arial" w:cs="Arial"/>
        <w:noProof/>
        <w:sz w:val="14"/>
        <w:lang w:val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44C642" wp14:editId="7C839F88">
              <wp:simplePos x="0" y="0"/>
              <wp:positionH relativeFrom="column">
                <wp:posOffset>794385</wp:posOffset>
              </wp:positionH>
              <wp:positionV relativeFrom="paragraph">
                <wp:posOffset>387985</wp:posOffset>
              </wp:positionV>
              <wp:extent cx="4657725" cy="42862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E3A66" w14:textId="424CE4C9" w:rsidR="00573F60" w:rsidRPr="00330C81" w:rsidRDefault="00573F60" w:rsidP="00BC52FC">
                          <w:pPr>
                            <w:pStyle w:val="Titolo2"/>
                            <w:jc w:val="center"/>
                            <w:rPr>
                              <w:rFonts w:ascii="Arial" w:hAnsi="Arial" w:cs="Arial"/>
                              <w:szCs w:val="40"/>
                            </w:rPr>
                          </w:pPr>
                          <w:r w:rsidRPr="00330C81">
                            <w:rPr>
                              <w:rFonts w:ascii="Arial" w:hAnsi="Arial" w:cs="Arial"/>
                              <w:szCs w:val="40"/>
                            </w:rPr>
                            <w:t>COMUNE DI</w:t>
                          </w:r>
                          <w:r w:rsidR="00330C81" w:rsidRPr="00330C81">
                            <w:rPr>
                              <w:rFonts w:ascii="Arial" w:hAnsi="Arial" w:cs="Arial"/>
                              <w:szCs w:val="40"/>
                              <w:lang w:val="it-IT"/>
                            </w:rPr>
                            <w:t xml:space="preserve"> </w:t>
                          </w:r>
                          <w:r w:rsidRPr="00330C81">
                            <w:rPr>
                              <w:rFonts w:ascii="Arial" w:hAnsi="Arial" w:cs="Arial"/>
                              <w:szCs w:val="40"/>
                            </w:rPr>
                            <w:t>PEROSA ARGENTINA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4C6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.55pt;margin-top:30.55pt;width:366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" o:allowincell="f" stroked="f">
              <v:textbox>
                <w:txbxContent>
                  <w:p w14:paraId="5F4E3A66" w14:textId="424CE4C9" w:rsidR="00573F60" w:rsidRPr="00330C81" w:rsidRDefault="00573F60" w:rsidP="00BC52FC">
                    <w:pPr>
                      <w:pStyle w:val="Titolo2"/>
                      <w:jc w:val="center"/>
                      <w:rPr>
                        <w:rFonts w:ascii="Arial" w:hAnsi="Arial" w:cs="Arial"/>
                        <w:szCs w:val="40"/>
                      </w:rPr>
                    </w:pPr>
                    <w:r w:rsidRPr="00330C81">
                      <w:rPr>
                        <w:rFonts w:ascii="Arial" w:hAnsi="Arial" w:cs="Arial"/>
                        <w:szCs w:val="40"/>
                      </w:rPr>
                      <w:t>COMUNE DI</w:t>
                    </w:r>
                    <w:r w:rsidR="00330C81" w:rsidRPr="00330C81">
                      <w:rPr>
                        <w:rFonts w:ascii="Arial" w:hAnsi="Arial" w:cs="Arial"/>
                        <w:szCs w:val="40"/>
                        <w:lang w:val="it-IT"/>
                      </w:rPr>
                      <w:t xml:space="preserve"> </w:t>
                    </w:r>
                    <w:r w:rsidRPr="00330C81">
                      <w:rPr>
                        <w:rFonts w:ascii="Arial" w:hAnsi="Arial" w:cs="Arial"/>
                        <w:szCs w:val="40"/>
                      </w:rPr>
                      <w:t>PEROSA ARGENTINA</w:t>
                    </w:r>
                  </w:p>
                </w:txbxContent>
              </v:textbox>
            </v:shape>
          </w:pict>
        </mc:Fallback>
      </mc:AlternateContent>
    </w:r>
    <w:r w:rsidR="00BC52FC">
      <w:rPr>
        <w:rFonts w:asciiTheme="minorHAnsi" w:hAnsiTheme="minorHAnsi"/>
        <w:b w:val="0"/>
        <w:noProof/>
        <w:color w:val="000000"/>
        <w:sz w:val="24"/>
        <w:szCs w:val="24"/>
        <w:lang w:val="it-IT"/>
      </w:rPr>
      <w:drawing>
        <wp:anchor distT="0" distB="0" distL="114300" distR="114300" simplePos="0" relativeHeight="251658752" behindDoc="1" locked="0" layoutInCell="1" allowOverlap="1" wp14:anchorId="4F8F0722" wp14:editId="464D9F97">
          <wp:simplePos x="0" y="0"/>
          <wp:positionH relativeFrom="column">
            <wp:posOffset>5491480</wp:posOffset>
          </wp:positionH>
          <wp:positionV relativeFrom="paragraph">
            <wp:posOffset>6985</wp:posOffset>
          </wp:positionV>
          <wp:extent cx="618490" cy="1019175"/>
          <wp:effectExtent l="0" t="0" r="0" b="9525"/>
          <wp:wrapTight wrapText="bothSides">
            <wp:wrapPolygon edited="0">
              <wp:start x="0" y="0"/>
              <wp:lineTo x="0" y="21398"/>
              <wp:lineTo x="20624" y="21398"/>
              <wp:lineTo x="20624" y="0"/>
              <wp:lineTo x="0" y="0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erre del dah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8D7">
      <w:rPr>
        <w:rFonts w:ascii="Arial" w:hAnsi="Arial" w:cs="Arial"/>
        <w:noProof/>
        <w:sz w:val="14"/>
        <w:lang w:val="it-IT"/>
      </w:rPr>
      <w:drawing>
        <wp:inline distT="0" distB="0" distL="0" distR="0" wp14:anchorId="341A0689" wp14:editId="56631793">
          <wp:extent cx="765786" cy="1131841"/>
          <wp:effectExtent l="0" t="0" r="0" b="0"/>
          <wp:docPr id="8" name="Immagine 8" descr="stemma del Comune senza s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del Comune senza sfo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70" cy="1181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46D95" w14:textId="138B764F" w:rsidR="00C10AC1" w:rsidRPr="00C10AC1" w:rsidRDefault="00C10AC1" w:rsidP="00C10AC1">
    <w:pPr>
      <w:pBdr>
        <w:top w:val="single" w:sz="4" w:space="1" w:color="auto"/>
      </w:pBdr>
      <w:jc w:val="right"/>
      <w:rPr>
        <w:b/>
        <w:lang w:eastAsia="it-IT"/>
      </w:rPr>
    </w:pPr>
    <w:r w:rsidRPr="00C10AC1">
      <w:rPr>
        <w:b/>
        <w:lang w:eastAsia="it-IT"/>
      </w:rPr>
      <w:t xml:space="preserve">Ufficio </w:t>
    </w:r>
    <w:r w:rsidR="009E1B78">
      <w:rPr>
        <w:b/>
        <w:lang w:eastAsia="it-IT"/>
      </w:rPr>
      <w:t>Tecnico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"/>
      </v:shape>
    </w:pict>
  </w:numPicBullet>
  <w:abstractNum w:abstractNumId="0" w15:restartNumberingAfterBreak="0">
    <w:nsid w:val="00A72DD0"/>
    <w:multiLevelType w:val="hybridMultilevel"/>
    <w:tmpl w:val="39664A84"/>
    <w:lvl w:ilvl="0" w:tplc="C21E913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B12"/>
    <w:multiLevelType w:val="hybridMultilevel"/>
    <w:tmpl w:val="281CFF14"/>
    <w:lvl w:ilvl="0" w:tplc="9E8CE1D4">
      <w:numFmt w:val="bullet"/>
      <w:lvlText w:val=""/>
      <w:lvlJc w:val="left"/>
      <w:pPr>
        <w:ind w:left="720" w:hanging="360"/>
      </w:pPr>
      <w:rPr>
        <w:rFonts w:ascii="Wingdings 3" w:eastAsia="Times New Roman" w:hAnsi="Wingdings 3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24C8"/>
    <w:multiLevelType w:val="hybridMultilevel"/>
    <w:tmpl w:val="A9EAE0F8"/>
    <w:lvl w:ilvl="0" w:tplc="1FA0AD48">
      <w:numFmt w:val="bullet"/>
      <w:lvlText w:val="-"/>
      <w:lvlJc w:val="left"/>
      <w:pPr>
        <w:ind w:left="429" w:hanging="356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14AA12F2">
      <w:numFmt w:val="bullet"/>
      <w:lvlText w:val="•"/>
      <w:lvlJc w:val="left"/>
      <w:pPr>
        <w:ind w:left="858" w:hanging="356"/>
      </w:pPr>
      <w:rPr>
        <w:rFonts w:hint="default"/>
        <w:lang w:val="it-IT" w:eastAsia="en-US" w:bidi="ar-SA"/>
      </w:rPr>
    </w:lvl>
    <w:lvl w:ilvl="2" w:tplc="561CE228">
      <w:numFmt w:val="bullet"/>
      <w:lvlText w:val="•"/>
      <w:lvlJc w:val="left"/>
      <w:pPr>
        <w:ind w:left="1297" w:hanging="356"/>
      </w:pPr>
      <w:rPr>
        <w:rFonts w:hint="default"/>
        <w:lang w:val="it-IT" w:eastAsia="en-US" w:bidi="ar-SA"/>
      </w:rPr>
    </w:lvl>
    <w:lvl w:ilvl="3" w:tplc="DF008E56">
      <w:numFmt w:val="bullet"/>
      <w:lvlText w:val="•"/>
      <w:lvlJc w:val="left"/>
      <w:pPr>
        <w:ind w:left="1736" w:hanging="356"/>
      </w:pPr>
      <w:rPr>
        <w:rFonts w:hint="default"/>
        <w:lang w:val="it-IT" w:eastAsia="en-US" w:bidi="ar-SA"/>
      </w:rPr>
    </w:lvl>
    <w:lvl w:ilvl="4" w:tplc="07D62098">
      <w:numFmt w:val="bullet"/>
      <w:lvlText w:val="•"/>
      <w:lvlJc w:val="left"/>
      <w:pPr>
        <w:ind w:left="2175" w:hanging="356"/>
      </w:pPr>
      <w:rPr>
        <w:rFonts w:hint="default"/>
        <w:lang w:val="it-IT" w:eastAsia="en-US" w:bidi="ar-SA"/>
      </w:rPr>
    </w:lvl>
    <w:lvl w:ilvl="5" w:tplc="EB2A70AE">
      <w:numFmt w:val="bullet"/>
      <w:lvlText w:val="•"/>
      <w:lvlJc w:val="left"/>
      <w:pPr>
        <w:ind w:left="2614" w:hanging="356"/>
      </w:pPr>
      <w:rPr>
        <w:rFonts w:hint="default"/>
        <w:lang w:val="it-IT" w:eastAsia="en-US" w:bidi="ar-SA"/>
      </w:rPr>
    </w:lvl>
    <w:lvl w:ilvl="6" w:tplc="369A253C">
      <w:numFmt w:val="bullet"/>
      <w:lvlText w:val="•"/>
      <w:lvlJc w:val="left"/>
      <w:pPr>
        <w:ind w:left="3052" w:hanging="356"/>
      </w:pPr>
      <w:rPr>
        <w:rFonts w:hint="default"/>
        <w:lang w:val="it-IT" w:eastAsia="en-US" w:bidi="ar-SA"/>
      </w:rPr>
    </w:lvl>
    <w:lvl w:ilvl="7" w:tplc="E2800D0A">
      <w:numFmt w:val="bullet"/>
      <w:lvlText w:val="•"/>
      <w:lvlJc w:val="left"/>
      <w:pPr>
        <w:ind w:left="3491" w:hanging="356"/>
      </w:pPr>
      <w:rPr>
        <w:rFonts w:hint="default"/>
        <w:lang w:val="it-IT" w:eastAsia="en-US" w:bidi="ar-SA"/>
      </w:rPr>
    </w:lvl>
    <w:lvl w:ilvl="8" w:tplc="A35226C2">
      <w:numFmt w:val="bullet"/>
      <w:lvlText w:val="•"/>
      <w:lvlJc w:val="left"/>
      <w:pPr>
        <w:ind w:left="3930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13BE11DC"/>
    <w:multiLevelType w:val="hybridMultilevel"/>
    <w:tmpl w:val="1626F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077F"/>
    <w:multiLevelType w:val="hybridMultilevel"/>
    <w:tmpl w:val="1B9ED8CC"/>
    <w:lvl w:ilvl="0" w:tplc="A89E667C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EA2721F"/>
    <w:multiLevelType w:val="hybridMultilevel"/>
    <w:tmpl w:val="9EBAD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E6694"/>
    <w:multiLevelType w:val="hybridMultilevel"/>
    <w:tmpl w:val="D76E1896"/>
    <w:lvl w:ilvl="0" w:tplc="E59409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F6827"/>
    <w:multiLevelType w:val="hybridMultilevel"/>
    <w:tmpl w:val="E5D0FCBC"/>
    <w:lvl w:ilvl="0" w:tplc="C30C5172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76406"/>
    <w:multiLevelType w:val="hybridMultilevel"/>
    <w:tmpl w:val="EF8675C6"/>
    <w:lvl w:ilvl="0" w:tplc="ACA84486">
      <w:numFmt w:val="bullet"/>
      <w:lvlText w:val=""/>
      <w:lvlJc w:val="left"/>
      <w:pPr>
        <w:ind w:left="844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5F6DAC2">
      <w:numFmt w:val="bullet"/>
      <w:lvlText w:val="•"/>
      <w:lvlJc w:val="left"/>
      <w:pPr>
        <w:ind w:left="1706" w:hanging="284"/>
      </w:pPr>
      <w:rPr>
        <w:rFonts w:hint="default"/>
        <w:lang w:val="it-IT" w:eastAsia="en-US" w:bidi="ar-SA"/>
      </w:rPr>
    </w:lvl>
    <w:lvl w:ilvl="2" w:tplc="D86C523A">
      <w:numFmt w:val="bullet"/>
      <w:lvlText w:val="•"/>
      <w:lvlJc w:val="left"/>
      <w:pPr>
        <w:ind w:left="2573" w:hanging="284"/>
      </w:pPr>
      <w:rPr>
        <w:rFonts w:hint="default"/>
        <w:lang w:val="it-IT" w:eastAsia="en-US" w:bidi="ar-SA"/>
      </w:rPr>
    </w:lvl>
    <w:lvl w:ilvl="3" w:tplc="DD80FC26">
      <w:numFmt w:val="bullet"/>
      <w:lvlText w:val="•"/>
      <w:lvlJc w:val="left"/>
      <w:pPr>
        <w:ind w:left="3439" w:hanging="284"/>
      </w:pPr>
      <w:rPr>
        <w:rFonts w:hint="default"/>
        <w:lang w:val="it-IT" w:eastAsia="en-US" w:bidi="ar-SA"/>
      </w:rPr>
    </w:lvl>
    <w:lvl w:ilvl="4" w:tplc="FDDEC1E8">
      <w:numFmt w:val="bullet"/>
      <w:lvlText w:val="•"/>
      <w:lvlJc w:val="left"/>
      <w:pPr>
        <w:ind w:left="4306" w:hanging="284"/>
      </w:pPr>
      <w:rPr>
        <w:rFonts w:hint="default"/>
        <w:lang w:val="it-IT" w:eastAsia="en-US" w:bidi="ar-SA"/>
      </w:rPr>
    </w:lvl>
    <w:lvl w:ilvl="5" w:tplc="6F2076C4">
      <w:numFmt w:val="bullet"/>
      <w:lvlText w:val="•"/>
      <w:lvlJc w:val="left"/>
      <w:pPr>
        <w:ind w:left="5172" w:hanging="284"/>
      </w:pPr>
      <w:rPr>
        <w:rFonts w:hint="default"/>
        <w:lang w:val="it-IT" w:eastAsia="en-US" w:bidi="ar-SA"/>
      </w:rPr>
    </w:lvl>
    <w:lvl w:ilvl="6" w:tplc="CEE0EB70">
      <w:numFmt w:val="bullet"/>
      <w:lvlText w:val="•"/>
      <w:lvlJc w:val="left"/>
      <w:pPr>
        <w:ind w:left="6039" w:hanging="284"/>
      </w:pPr>
      <w:rPr>
        <w:rFonts w:hint="default"/>
        <w:lang w:val="it-IT" w:eastAsia="en-US" w:bidi="ar-SA"/>
      </w:rPr>
    </w:lvl>
    <w:lvl w:ilvl="7" w:tplc="BB38E3E0">
      <w:numFmt w:val="bullet"/>
      <w:lvlText w:val="•"/>
      <w:lvlJc w:val="left"/>
      <w:pPr>
        <w:ind w:left="6905" w:hanging="284"/>
      </w:pPr>
      <w:rPr>
        <w:rFonts w:hint="default"/>
        <w:lang w:val="it-IT" w:eastAsia="en-US" w:bidi="ar-SA"/>
      </w:rPr>
    </w:lvl>
    <w:lvl w:ilvl="8" w:tplc="83967A68">
      <w:numFmt w:val="bullet"/>
      <w:lvlText w:val="•"/>
      <w:lvlJc w:val="left"/>
      <w:pPr>
        <w:ind w:left="7772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35A532BB"/>
    <w:multiLevelType w:val="hybridMultilevel"/>
    <w:tmpl w:val="EEC0E278"/>
    <w:lvl w:ilvl="0" w:tplc="7DA0DEC0">
      <w:start w:val="1"/>
      <w:numFmt w:val="bullet"/>
      <w:lvlText w:val="£"/>
      <w:lvlJc w:val="left"/>
      <w:pPr>
        <w:ind w:left="727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0" w15:restartNumberingAfterBreak="0">
    <w:nsid w:val="35E9796E"/>
    <w:multiLevelType w:val="hybridMultilevel"/>
    <w:tmpl w:val="845642F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 w15:restartNumberingAfterBreak="0">
    <w:nsid w:val="3F182B9C"/>
    <w:multiLevelType w:val="hybridMultilevel"/>
    <w:tmpl w:val="7804C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C0D4C"/>
    <w:multiLevelType w:val="hybridMultilevel"/>
    <w:tmpl w:val="8A626C82"/>
    <w:lvl w:ilvl="0" w:tplc="33FCD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E15E6"/>
    <w:multiLevelType w:val="multilevel"/>
    <w:tmpl w:val="7B143F94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3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681131E"/>
    <w:multiLevelType w:val="hybridMultilevel"/>
    <w:tmpl w:val="4AD43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425E3"/>
    <w:multiLevelType w:val="hybridMultilevel"/>
    <w:tmpl w:val="52A03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46F2E"/>
    <w:multiLevelType w:val="hybridMultilevel"/>
    <w:tmpl w:val="08FAB668"/>
    <w:lvl w:ilvl="0" w:tplc="04E4FAE6">
      <w:start w:val="1"/>
      <w:numFmt w:val="bullet"/>
      <w:lvlText w:val=""/>
      <w:lvlJc w:val="left"/>
      <w:pPr>
        <w:ind w:left="786" w:hanging="360"/>
      </w:pPr>
      <w:rPr>
        <w:rFonts w:ascii="Wingdings 2" w:eastAsia="Calibri" w:hAnsi="Wingdings 2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3762CFB"/>
    <w:multiLevelType w:val="hybridMultilevel"/>
    <w:tmpl w:val="8BBC3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25E85"/>
    <w:multiLevelType w:val="hybridMultilevel"/>
    <w:tmpl w:val="AF6411CC"/>
    <w:lvl w:ilvl="0" w:tplc="33FCD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972CF"/>
    <w:multiLevelType w:val="hybridMultilevel"/>
    <w:tmpl w:val="950C72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D09EF"/>
    <w:multiLevelType w:val="hybridMultilevel"/>
    <w:tmpl w:val="B300835C"/>
    <w:lvl w:ilvl="0" w:tplc="0410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1" w15:restartNumberingAfterBreak="0">
    <w:nsid w:val="6A4761A2"/>
    <w:multiLevelType w:val="hybridMultilevel"/>
    <w:tmpl w:val="C6508DDE"/>
    <w:lvl w:ilvl="0" w:tplc="C9542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B3D25"/>
    <w:multiLevelType w:val="multilevel"/>
    <w:tmpl w:val="E5A81A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773573AB"/>
    <w:multiLevelType w:val="hybridMultilevel"/>
    <w:tmpl w:val="1C5A231E"/>
    <w:lvl w:ilvl="0" w:tplc="00088796">
      <w:numFmt w:val="bullet"/>
      <w:lvlText w:val="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B4F22"/>
    <w:multiLevelType w:val="hybridMultilevel"/>
    <w:tmpl w:val="A78C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9"/>
  </w:num>
  <w:num w:numId="4">
    <w:abstractNumId w:val="7"/>
  </w:num>
  <w:num w:numId="5">
    <w:abstractNumId w:val="1"/>
  </w:num>
  <w:num w:numId="6">
    <w:abstractNumId w:val="20"/>
  </w:num>
  <w:num w:numId="7">
    <w:abstractNumId w:val="15"/>
  </w:num>
  <w:num w:numId="8">
    <w:abstractNumId w:val="5"/>
  </w:num>
  <w:num w:numId="9">
    <w:abstractNumId w:val="11"/>
  </w:num>
  <w:num w:numId="10">
    <w:abstractNumId w:val="12"/>
  </w:num>
  <w:num w:numId="11">
    <w:abstractNumId w:val="18"/>
  </w:num>
  <w:num w:numId="12">
    <w:abstractNumId w:val="6"/>
  </w:num>
  <w:num w:numId="13">
    <w:abstractNumId w:val="24"/>
  </w:num>
  <w:num w:numId="14">
    <w:abstractNumId w:val="17"/>
  </w:num>
  <w:num w:numId="15">
    <w:abstractNumId w:val="14"/>
  </w:num>
  <w:num w:numId="16">
    <w:abstractNumId w:val="10"/>
  </w:num>
  <w:num w:numId="17">
    <w:abstractNumId w:val="3"/>
  </w:num>
  <w:num w:numId="18">
    <w:abstractNumId w:val="4"/>
  </w:num>
  <w:num w:numId="19">
    <w:abstractNumId w:val="16"/>
  </w:num>
  <w:num w:numId="20">
    <w:abstractNumId w:val="9"/>
  </w:num>
  <w:num w:numId="21">
    <w:abstractNumId w:val="0"/>
  </w:num>
  <w:num w:numId="22">
    <w:abstractNumId w:val="2"/>
  </w:num>
  <w:num w:numId="23">
    <w:abstractNumId w:val="8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D7"/>
    <w:rsid w:val="0000282A"/>
    <w:rsid w:val="000128BC"/>
    <w:rsid w:val="000137B5"/>
    <w:rsid w:val="0002052B"/>
    <w:rsid w:val="000255F0"/>
    <w:rsid w:val="00025C17"/>
    <w:rsid w:val="000271B3"/>
    <w:rsid w:val="00033016"/>
    <w:rsid w:val="00035791"/>
    <w:rsid w:val="00036E73"/>
    <w:rsid w:val="0004161B"/>
    <w:rsid w:val="00066321"/>
    <w:rsid w:val="000738CA"/>
    <w:rsid w:val="000863F7"/>
    <w:rsid w:val="000A2919"/>
    <w:rsid w:val="000A4097"/>
    <w:rsid w:val="000A6AFE"/>
    <w:rsid w:val="000B37D6"/>
    <w:rsid w:val="000B3F39"/>
    <w:rsid w:val="000B5C1D"/>
    <w:rsid w:val="000D1F6D"/>
    <w:rsid w:val="000D58DC"/>
    <w:rsid w:val="000D7D09"/>
    <w:rsid w:val="000E0CF1"/>
    <w:rsid w:val="000E0D1D"/>
    <w:rsid w:val="000F2057"/>
    <w:rsid w:val="00102B0B"/>
    <w:rsid w:val="00133D93"/>
    <w:rsid w:val="00134260"/>
    <w:rsid w:val="00136875"/>
    <w:rsid w:val="00136E78"/>
    <w:rsid w:val="001402F6"/>
    <w:rsid w:val="00142885"/>
    <w:rsid w:val="00147AD3"/>
    <w:rsid w:val="001559A5"/>
    <w:rsid w:val="00163171"/>
    <w:rsid w:val="00163262"/>
    <w:rsid w:val="001633EF"/>
    <w:rsid w:val="00174885"/>
    <w:rsid w:val="001812E0"/>
    <w:rsid w:val="001871D4"/>
    <w:rsid w:val="0019597A"/>
    <w:rsid w:val="00195EC3"/>
    <w:rsid w:val="00197FB6"/>
    <w:rsid w:val="001A57C9"/>
    <w:rsid w:val="001A5897"/>
    <w:rsid w:val="001B2824"/>
    <w:rsid w:val="001C126F"/>
    <w:rsid w:val="001C29E7"/>
    <w:rsid w:val="001C554A"/>
    <w:rsid w:val="0020401A"/>
    <w:rsid w:val="00214F28"/>
    <w:rsid w:val="002165EB"/>
    <w:rsid w:val="00247733"/>
    <w:rsid w:val="00251EE3"/>
    <w:rsid w:val="00261DF5"/>
    <w:rsid w:val="00271FC1"/>
    <w:rsid w:val="002751E7"/>
    <w:rsid w:val="00277878"/>
    <w:rsid w:val="002911F3"/>
    <w:rsid w:val="00293DF5"/>
    <w:rsid w:val="002C42EB"/>
    <w:rsid w:val="002E45BA"/>
    <w:rsid w:val="002E7FA0"/>
    <w:rsid w:val="002F005A"/>
    <w:rsid w:val="002F1C9C"/>
    <w:rsid w:val="002F1CEA"/>
    <w:rsid w:val="002F33FF"/>
    <w:rsid w:val="00305AEA"/>
    <w:rsid w:val="0030717B"/>
    <w:rsid w:val="0031308A"/>
    <w:rsid w:val="003139BA"/>
    <w:rsid w:val="003227F0"/>
    <w:rsid w:val="00330C81"/>
    <w:rsid w:val="00332BF1"/>
    <w:rsid w:val="003336E0"/>
    <w:rsid w:val="00337277"/>
    <w:rsid w:val="00341437"/>
    <w:rsid w:val="003457C5"/>
    <w:rsid w:val="00352C8B"/>
    <w:rsid w:val="003536DA"/>
    <w:rsid w:val="00355E23"/>
    <w:rsid w:val="00356ED3"/>
    <w:rsid w:val="00374593"/>
    <w:rsid w:val="00374726"/>
    <w:rsid w:val="0037507A"/>
    <w:rsid w:val="003856B4"/>
    <w:rsid w:val="0039382C"/>
    <w:rsid w:val="003A028D"/>
    <w:rsid w:val="003A0749"/>
    <w:rsid w:val="003A168E"/>
    <w:rsid w:val="003A59FD"/>
    <w:rsid w:val="003B10AE"/>
    <w:rsid w:val="003B7CC3"/>
    <w:rsid w:val="003C3926"/>
    <w:rsid w:val="003C3B83"/>
    <w:rsid w:val="003D1010"/>
    <w:rsid w:val="003E5236"/>
    <w:rsid w:val="003F50DE"/>
    <w:rsid w:val="00405A66"/>
    <w:rsid w:val="004076F8"/>
    <w:rsid w:val="00417087"/>
    <w:rsid w:val="004201DE"/>
    <w:rsid w:val="00424370"/>
    <w:rsid w:val="004274E7"/>
    <w:rsid w:val="00435E22"/>
    <w:rsid w:val="00443B87"/>
    <w:rsid w:val="00446046"/>
    <w:rsid w:val="00452FE8"/>
    <w:rsid w:val="00453077"/>
    <w:rsid w:val="004548BF"/>
    <w:rsid w:val="00466597"/>
    <w:rsid w:val="00476BD7"/>
    <w:rsid w:val="0048025F"/>
    <w:rsid w:val="004926A1"/>
    <w:rsid w:val="00495D42"/>
    <w:rsid w:val="004A101D"/>
    <w:rsid w:val="004B29DF"/>
    <w:rsid w:val="004B4306"/>
    <w:rsid w:val="004C3414"/>
    <w:rsid w:val="004C3AC8"/>
    <w:rsid w:val="004C6550"/>
    <w:rsid w:val="004C7606"/>
    <w:rsid w:val="004D119B"/>
    <w:rsid w:val="004D1EDB"/>
    <w:rsid w:val="004D3FDE"/>
    <w:rsid w:val="004E61FF"/>
    <w:rsid w:val="004F575F"/>
    <w:rsid w:val="004F7CCE"/>
    <w:rsid w:val="00502E04"/>
    <w:rsid w:val="005030D0"/>
    <w:rsid w:val="00503A00"/>
    <w:rsid w:val="005151D5"/>
    <w:rsid w:val="00515767"/>
    <w:rsid w:val="00520F2C"/>
    <w:rsid w:val="00522031"/>
    <w:rsid w:val="00532681"/>
    <w:rsid w:val="00533650"/>
    <w:rsid w:val="00546367"/>
    <w:rsid w:val="00551669"/>
    <w:rsid w:val="00554C78"/>
    <w:rsid w:val="00557BCA"/>
    <w:rsid w:val="005673C0"/>
    <w:rsid w:val="00570A13"/>
    <w:rsid w:val="00571BE6"/>
    <w:rsid w:val="00573F60"/>
    <w:rsid w:val="00584040"/>
    <w:rsid w:val="00586445"/>
    <w:rsid w:val="00586B5E"/>
    <w:rsid w:val="00587353"/>
    <w:rsid w:val="00591971"/>
    <w:rsid w:val="0059260C"/>
    <w:rsid w:val="00592885"/>
    <w:rsid w:val="005938D0"/>
    <w:rsid w:val="00597ADE"/>
    <w:rsid w:val="005A063A"/>
    <w:rsid w:val="005B2694"/>
    <w:rsid w:val="005D26C5"/>
    <w:rsid w:val="005D562D"/>
    <w:rsid w:val="005E42BD"/>
    <w:rsid w:val="005E4ECB"/>
    <w:rsid w:val="005F1CA3"/>
    <w:rsid w:val="005F26C8"/>
    <w:rsid w:val="005F282D"/>
    <w:rsid w:val="005F2E04"/>
    <w:rsid w:val="005F45FD"/>
    <w:rsid w:val="0060106E"/>
    <w:rsid w:val="006074ED"/>
    <w:rsid w:val="00615C55"/>
    <w:rsid w:val="00617C42"/>
    <w:rsid w:val="006253AF"/>
    <w:rsid w:val="006503FA"/>
    <w:rsid w:val="0067125A"/>
    <w:rsid w:val="00677B98"/>
    <w:rsid w:val="00691E6F"/>
    <w:rsid w:val="00695621"/>
    <w:rsid w:val="006A1165"/>
    <w:rsid w:val="006B3178"/>
    <w:rsid w:val="006C720E"/>
    <w:rsid w:val="006D06B6"/>
    <w:rsid w:val="006E0011"/>
    <w:rsid w:val="006E1584"/>
    <w:rsid w:val="006E36D5"/>
    <w:rsid w:val="006E749E"/>
    <w:rsid w:val="006E7527"/>
    <w:rsid w:val="006F6DA8"/>
    <w:rsid w:val="0071230A"/>
    <w:rsid w:val="00720994"/>
    <w:rsid w:val="00722667"/>
    <w:rsid w:val="007275B3"/>
    <w:rsid w:val="00732BE8"/>
    <w:rsid w:val="00732D46"/>
    <w:rsid w:val="00736BCE"/>
    <w:rsid w:val="00740A99"/>
    <w:rsid w:val="00740D2E"/>
    <w:rsid w:val="00746E86"/>
    <w:rsid w:val="00755D33"/>
    <w:rsid w:val="00763BFF"/>
    <w:rsid w:val="00766DD2"/>
    <w:rsid w:val="0078142B"/>
    <w:rsid w:val="00783555"/>
    <w:rsid w:val="00790AF0"/>
    <w:rsid w:val="0079126B"/>
    <w:rsid w:val="00794363"/>
    <w:rsid w:val="00795939"/>
    <w:rsid w:val="007A49FA"/>
    <w:rsid w:val="007A61F9"/>
    <w:rsid w:val="007B094C"/>
    <w:rsid w:val="007D0E4A"/>
    <w:rsid w:val="007D6CB6"/>
    <w:rsid w:val="007D7133"/>
    <w:rsid w:val="007E02A5"/>
    <w:rsid w:val="007E71C2"/>
    <w:rsid w:val="007F01EB"/>
    <w:rsid w:val="00804A74"/>
    <w:rsid w:val="00804EC4"/>
    <w:rsid w:val="00805340"/>
    <w:rsid w:val="00806316"/>
    <w:rsid w:val="0081635F"/>
    <w:rsid w:val="008219CB"/>
    <w:rsid w:val="00826C95"/>
    <w:rsid w:val="00832F15"/>
    <w:rsid w:val="00837084"/>
    <w:rsid w:val="00842F66"/>
    <w:rsid w:val="00843882"/>
    <w:rsid w:val="008438D7"/>
    <w:rsid w:val="00853D4B"/>
    <w:rsid w:val="00854720"/>
    <w:rsid w:val="008668DE"/>
    <w:rsid w:val="008716F1"/>
    <w:rsid w:val="00871EFE"/>
    <w:rsid w:val="00872235"/>
    <w:rsid w:val="008736A0"/>
    <w:rsid w:val="008849DA"/>
    <w:rsid w:val="008A17D4"/>
    <w:rsid w:val="008A675A"/>
    <w:rsid w:val="008B7505"/>
    <w:rsid w:val="008C1EE6"/>
    <w:rsid w:val="008C2D11"/>
    <w:rsid w:val="008C700E"/>
    <w:rsid w:val="008D3A6E"/>
    <w:rsid w:val="008D5BD0"/>
    <w:rsid w:val="008E76A9"/>
    <w:rsid w:val="008F12EB"/>
    <w:rsid w:val="008F2E30"/>
    <w:rsid w:val="00941227"/>
    <w:rsid w:val="0094534F"/>
    <w:rsid w:val="009706D1"/>
    <w:rsid w:val="009813BB"/>
    <w:rsid w:val="00981745"/>
    <w:rsid w:val="0098186D"/>
    <w:rsid w:val="009A17C1"/>
    <w:rsid w:val="009A31A1"/>
    <w:rsid w:val="009A7F6C"/>
    <w:rsid w:val="009B4CD6"/>
    <w:rsid w:val="009C1CE1"/>
    <w:rsid w:val="009D3AA2"/>
    <w:rsid w:val="009E0AEF"/>
    <w:rsid w:val="009E136B"/>
    <w:rsid w:val="009E1B78"/>
    <w:rsid w:val="009E3A20"/>
    <w:rsid w:val="00A016D3"/>
    <w:rsid w:val="00A03065"/>
    <w:rsid w:val="00A162A7"/>
    <w:rsid w:val="00A20D20"/>
    <w:rsid w:val="00A21054"/>
    <w:rsid w:val="00A2190D"/>
    <w:rsid w:val="00A26A2A"/>
    <w:rsid w:val="00A42A4B"/>
    <w:rsid w:val="00A44628"/>
    <w:rsid w:val="00A475F0"/>
    <w:rsid w:val="00A47B0B"/>
    <w:rsid w:val="00A50198"/>
    <w:rsid w:val="00A618C9"/>
    <w:rsid w:val="00A633DC"/>
    <w:rsid w:val="00A65AA2"/>
    <w:rsid w:val="00A857A7"/>
    <w:rsid w:val="00A957C7"/>
    <w:rsid w:val="00AA1B46"/>
    <w:rsid w:val="00AA2B1D"/>
    <w:rsid w:val="00AA3D91"/>
    <w:rsid w:val="00AA5E1D"/>
    <w:rsid w:val="00AA5E37"/>
    <w:rsid w:val="00AB046D"/>
    <w:rsid w:val="00AC03C3"/>
    <w:rsid w:val="00AC2A10"/>
    <w:rsid w:val="00AC3851"/>
    <w:rsid w:val="00AC6519"/>
    <w:rsid w:val="00AE39E4"/>
    <w:rsid w:val="00AE4FEB"/>
    <w:rsid w:val="00AF58BC"/>
    <w:rsid w:val="00B00820"/>
    <w:rsid w:val="00B017FE"/>
    <w:rsid w:val="00B01921"/>
    <w:rsid w:val="00B14B32"/>
    <w:rsid w:val="00B24801"/>
    <w:rsid w:val="00B302E6"/>
    <w:rsid w:val="00B571C1"/>
    <w:rsid w:val="00B62167"/>
    <w:rsid w:val="00B62B0C"/>
    <w:rsid w:val="00B6776C"/>
    <w:rsid w:val="00B7006B"/>
    <w:rsid w:val="00B72447"/>
    <w:rsid w:val="00B73E30"/>
    <w:rsid w:val="00B80ADC"/>
    <w:rsid w:val="00B8352C"/>
    <w:rsid w:val="00B83D14"/>
    <w:rsid w:val="00B866AB"/>
    <w:rsid w:val="00B920B5"/>
    <w:rsid w:val="00B92D91"/>
    <w:rsid w:val="00B95D4D"/>
    <w:rsid w:val="00BB5644"/>
    <w:rsid w:val="00BC1BBE"/>
    <w:rsid w:val="00BC52FC"/>
    <w:rsid w:val="00BD4A32"/>
    <w:rsid w:val="00BD7046"/>
    <w:rsid w:val="00BE286B"/>
    <w:rsid w:val="00C001F2"/>
    <w:rsid w:val="00C05F95"/>
    <w:rsid w:val="00C065C3"/>
    <w:rsid w:val="00C10AC1"/>
    <w:rsid w:val="00C10E1D"/>
    <w:rsid w:val="00C1625B"/>
    <w:rsid w:val="00C167B2"/>
    <w:rsid w:val="00C216EE"/>
    <w:rsid w:val="00C26FBF"/>
    <w:rsid w:val="00C30EDC"/>
    <w:rsid w:val="00C432A8"/>
    <w:rsid w:val="00C468A0"/>
    <w:rsid w:val="00C506BE"/>
    <w:rsid w:val="00C60927"/>
    <w:rsid w:val="00C623EA"/>
    <w:rsid w:val="00C6414B"/>
    <w:rsid w:val="00C67415"/>
    <w:rsid w:val="00C74AAE"/>
    <w:rsid w:val="00C82982"/>
    <w:rsid w:val="00C82F8C"/>
    <w:rsid w:val="00C96952"/>
    <w:rsid w:val="00C96BED"/>
    <w:rsid w:val="00CA2220"/>
    <w:rsid w:val="00CA4650"/>
    <w:rsid w:val="00CB5009"/>
    <w:rsid w:val="00CB582F"/>
    <w:rsid w:val="00CB7217"/>
    <w:rsid w:val="00CC2EDA"/>
    <w:rsid w:val="00CC4695"/>
    <w:rsid w:val="00CD2252"/>
    <w:rsid w:val="00CD7173"/>
    <w:rsid w:val="00CE1F4C"/>
    <w:rsid w:val="00CF4E21"/>
    <w:rsid w:val="00D00BA1"/>
    <w:rsid w:val="00D01B64"/>
    <w:rsid w:val="00D13499"/>
    <w:rsid w:val="00D14BD4"/>
    <w:rsid w:val="00D25F41"/>
    <w:rsid w:val="00D26700"/>
    <w:rsid w:val="00D47ED2"/>
    <w:rsid w:val="00D546D7"/>
    <w:rsid w:val="00D5634A"/>
    <w:rsid w:val="00D56C9D"/>
    <w:rsid w:val="00D63E31"/>
    <w:rsid w:val="00D76631"/>
    <w:rsid w:val="00D80E8B"/>
    <w:rsid w:val="00D8482D"/>
    <w:rsid w:val="00D857B4"/>
    <w:rsid w:val="00D85D05"/>
    <w:rsid w:val="00D8679F"/>
    <w:rsid w:val="00D90014"/>
    <w:rsid w:val="00D91794"/>
    <w:rsid w:val="00DA0B01"/>
    <w:rsid w:val="00DB5259"/>
    <w:rsid w:val="00DC1227"/>
    <w:rsid w:val="00DC6B39"/>
    <w:rsid w:val="00DC75CE"/>
    <w:rsid w:val="00DD1C5F"/>
    <w:rsid w:val="00DD3BD3"/>
    <w:rsid w:val="00DD4870"/>
    <w:rsid w:val="00DD5CBB"/>
    <w:rsid w:val="00DE1110"/>
    <w:rsid w:val="00DE3658"/>
    <w:rsid w:val="00DE3E94"/>
    <w:rsid w:val="00DE449E"/>
    <w:rsid w:val="00DE79FD"/>
    <w:rsid w:val="00DF3393"/>
    <w:rsid w:val="00DF4C91"/>
    <w:rsid w:val="00E05EBB"/>
    <w:rsid w:val="00E118F5"/>
    <w:rsid w:val="00E2000D"/>
    <w:rsid w:val="00E2393E"/>
    <w:rsid w:val="00E25FA5"/>
    <w:rsid w:val="00E303A1"/>
    <w:rsid w:val="00E323D9"/>
    <w:rsid w:val="00E34AEA"/>
    <w:rsid w:val="00E43363"/>
    <w:rsid w:val="00E43D93"/>
    <w:rsid w:val="00E60CED"/>
    <w:rsid w:val="00E61757"/>
    <w:rsid w:val="00E621E1"/>
    <w:rsid w:val="00E75849"/>
    <w:rsid w:val="00E810BF"/>
    <w:rsid w:val="00E82098"/>
    <w:rsid w:val="00E8685E"/>
    <w:rsid w:val="00E93C2D"/>
    <w:rsid w:val="00EA336F"/>
    <w:rsid w:val="00EB1CA0"/>
    <w:rsid w:val="00EB2403"/>
    <w:rsid w:val="00EB474C"/>
    <w:rsid w:val="00EC4A55"/>
    <w:rsid w:val="00EC5689"/>
    <w:rsid w:val="00EE747B"/>
    <w:rsid w:val="00EF5A28"/>
    <w:rsid w:val="00F0109B"/>
    <w:rsid w:val="00F016D9"/>
    <w:rsid w:val="00F02BE8"/>
    <w:rsid w:val="00F10B8C"/>
    <w:rsid w:val="00F221A7"/>
    <w:rsid w:val="00F22D6A"/>
    <w:rsid w:val="00F23EA1"/>
    <w:rsid w:val="00F24FB2"/>
    <w:rsid w:val="00F27A51"/>
    <w:rsid w:val="00F3396C"/>
    <w:rsid w:val="00F43A18"/>
    <w:rsid w:val="00F45D93"/>
    <w:rsid w:val="00F53FA6"/>
    <w:rsid w:val="00F617CD"/>
    <w:rsid w:val="00F621C6"/>
    <w:rsid w:val="00F7018B"/>
    <w:rsid w:val="00F702EB"/>
    <w:rsid w:val="00F75B3C"/>
    <w:rsid w:val="00F81B55"/>
    <w:rsid w:val="00F85BBD"/>
    <w:rsid w:val="00F91060"/>
    <w:rsid w:val="00F92241"/>
    <w:rsid w:val="00F94E27"/>
    <w:rsid w:val="00F95438"/>
    <w:rsid w:val="00FA267E"/>
    <w:rsid w:val="00FA3402"/>
    <w:rsid w:val="00FB20F6"/>
    <w:rsid w:val="00FB430E"/>
    <w:rsid w:val="00FD7B18"/>
    <w:rsid w:val="00FD7DC5"/>
    <w:rsid w:val="00FF4030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DF16E"/>
  <w15:docId w15:val="{B7DC318A-2DEA-47E2-A5B4-9F13DD94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10A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C3B83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Times New Roman" w:eastAsia="Times New Roman" w:hAnsi="Times New Roman"/>
      <w:b/>
      <w:sz w:val="40"/>
      <w:szCs w:val="20"/>
      <w:lang w:val="x-none" w:eastAsia="it-IT"/>
    </w:rPr>
  </w:style>
  <w:style w:type="paragraph" w:styleId="Titolo2">
    <w:name w:val="heading 2"/>
    <w:basedOn w:val="Normale"/>
    <w:next w:val="Normale"/>
    <w:link w:val="Titolo2Carattere"/>
    <w:qFormat/>
    <w:rsid w:val="003C3B8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40"/>
      <w:szCs w:val="20"/>
      <w:lang w:val="x-none"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E3E9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3F6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6700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3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B83"/>
  </w:style>
  <w:style w:type="paragraph" w:styleId="Pidipagina">
    <w:name w:val="footer"/>
    <w:basedOn w:val="Normale"/>
    <w:link w:val="PidipaginaCarattere"/>
    <w:uiPriority w:val="99"/>
    <w:unhideWhenUsed/>
    <w:rsid w:val="003C3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B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B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C3B8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3C3B83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2Carattere">
    <w:name w:val="Titolo 2 Carattere"/>
    <w:link w:val="Titolo2"/>
    <w:rsid w:val="003C3B83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styleId="Collegamentoipertestuale">
    <w:name w:val="Hyperlink"/>
    <w:rsid w:val="003C3B83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3C3B8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F688D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F688D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790AF0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790AF0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36875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136875"/>
    <w:rPr>
      <w:sz w:val="16"/>
      <w:szCs w:val="16"/>
      <w:lang w:eastAsia="en-US"/>
    </w:rPr>
  </w:style>
  <w:style w:type="character" w:styleId="Collegamentovisitato">
    <w:name w:val="FollowedHyperlink"/>
    <w:uiPriority w:val="99"/>
    <w:semiHidden/>
    <w:unhideWhenUsed/>
    <w:rsid w:val="00D14BD4"/>
    <w:rPr>
      <w:color w:val="800080"/>
      <w:u w:val="single"/>
    </w:rPr>
  </w:style>
  <w:style w:type="character" w:customStyle="1" w:styleId="Titolo8Carattere">
    <w:name w:val="Titolo 8 Carattere"/>
    <w:link w:val="Titolo8"/>
    <w:uiPriority w:val="9"/>
    <w:semiHidden/>
    <w:rsid w:val="00D2670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DE3E9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avoridimanutenzionestraordinariacoperturescuolalellll">
    <w:name w:val="avori di manutenzione straordinaria coperture scuola lellll"/>
    <w:basedOn w:val="Normale"/>
    <w:rsid w:val="00DE3E9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E3E9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rsid w:val="00DE3E94"/>
    <w:rPr>
      <w:rFonts w:ascii="Times New Roman" w:eastAsia="Times New Roman" w:hAnsi="Times New Roma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B4306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4B4306"/>
    <w:rPr>
      <w:rFonts w:ascii="Tahoma" w:hAnsi="Tahoma" w:cs="Tahoma"/>
      <w:sz w:val="16"/>
      <w:szCs w:val="16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573F60"/>
    <w:rPr>
      <w:rFonts w:ascii="Calibri" w:eastAsia="Times New Roman" w:hAnsi="Calibri" w:cs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F60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73F60"/>
    <w:rPr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rsid w:val="009D3AA2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9D3AA2"/>
    <w:rPr>
      <w:rFonts w:ascii="Courier New" w:eastAsia="Times New Roman" w:hAnsi="Courier New"/>
    </w:rPr>
  </w:style>
  <w:style w:type="table" w:styleId="Grigliatabella">
    <w:name w:val="Table Grid"/>
    <w:basedOn w:val="Tabellanormale"/>
    <w:rsid w:val="001402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0">
    <w:name w:val="Corpo del testo (3)_"/>
    <w:basedOn w:val="Carpredefinitoparagrafo"/>
    <w:link w:val="Corpodeltesto31"/>
    <w:rsid w:val="00755D33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Titolo10">
    <w:name w:val="Titolo #1_"/>
    <w:basedOn w:val="Carpredefinitoparagrafo"/>
    <w:link w:val="Titolo11"/>
    <w:rsid w:val="00755D33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Corpodeltesto2">
    <w:name w:val="Corpo del testo (2)_"/>
    <w:basedOn w:val="Carpredefinitoparagrafo"/>
    <w:rsid w:val="0075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Nongrassetto">
    <w:name w:val="Corpo del testo (2) + Non grassetto"/>
    <w:basedOn w:val="Corpodeltesto2"/>
    <w:rsid w:val="0075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0">
    <w:name w:val="Corpo del testo (2)"/>
    <w:basedOn w:val="Corpodeltesto2"/>
    <w:rsid w:val="0075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Corsivo">
    <w:name w:val="Corpo del testo (2) + Corsivo"/>
    <w:basedOn w:val="Corpodeltesto2"/>
    <w:rsid w:val="00755D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755D33"/>
    <w:rPr>
      <w:rFonts w:ascii="Times New Roman" w:eastAsia="Times New Roman" w:hAnsi="Times New Roman"/>
      <w:shd w:val="clear" w:color="auto" w:fill="FFFFFF"/>
    </w:rPr>
  </w:style>
  <w:style w:type="paragraph" w:customStyle="1" w:styleId="Corpodeltesto31">
    <w:name w:val="Corpo del testo (3)"/>
    <w:basedOn w:val="Normale"/>
    <w:link w:val="Corpodeltesto30"/>
    <w:rsid w:val="00755D3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i/>
      <w:iCs/>
      <w:sz w:val="28"/>
      <w:szCs w:val="28"/>
      <w:lang w:eastAsia="it-IT"/>
    </w:rPr>
  </w:style>
  <w:style w:type="paragraph" w:customStyle="1" w:styleId="Titolo11">
    <w:name w:val="Titolo #1"/>
    <w:basedOn w:val="Normale"/>
    <w:link w:val="Titolo10"/>
    <w:rsid w:val="00755D33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customStyle="1" w:styleId="Corpodeltesto40">
    <w:name w:val="Corpo del testo (4)"/>
    <w:basedOn w:val="Normale"/>
    <w:link w:val="Corpodeltesto4"/>
    <w:rsid w:val="00755D33"/>
    <w:pPr>
      <w:widowControl w:val="0"/>
      <w:shd w:val="clear" w:color="auto" w:fill="FFFFFF"/>
      <w:spacing w:before="1100" w:after="0" w:line="266" w:lineRule="exact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Corpodeltesto21">
    <w:name w:val="Body Text 2"/>
    <w:basedOn w:val="Normale"/>
    <w:link w:val="Corpodeltesto2Carattere"/>
    <w:uiPriority w:val="99"/>
    <w:unhideWhenUsed/>
    <w:rsid w:val="00D63E3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1"/>
    <w:uiPriority w:val="99"/>
    <w:rsid w:val="00D63E31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57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57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customStyle="1" w:styleId="Standard">
    <w:name w:val="Standard"/>
    <w:rsid w:val="00A633D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/>
    </w:rPr>
  </w:style>
  <w:style w:type="paragraph" w:customStyle="1" w:styleId="Default">
    <w:name w:val="Default"/>
    <w:rsid w:val="00A633DC"/>
    <w:pPr>
      <w:widowControl w:val="0"/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cnico.perosa.argentina@ruparpiemonte.it" TargetMode="External"/><Relationship Id="rId1" Type="http://schemas.openxmlformats.org/officeDocument/2006/relationships/hyperlink" Target="http://www.comune.perosaargentina.t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ecnico.perosa.argentina@ruparpiemonte.it" TargetMode="External"/><Relationship Id="rId1" Type="http://schemas.openxmlformats.org/officeDocument/2006/relationships/hyperlink" Target="http://www.comune.perosaargentina.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a.barral\Documents\Documenti%20computer%20vecchio\Modelli\nuova%20lettera%20Responsabile%20del%20Servizio_STEMMA%20PULI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0062-6FD4-47B5-93A0-539CD26B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lettera Responsabile del Servizio_STEMMA PULITO.dotx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1099</CharactersWithSpaces>
  <SharedDoc>false</SharedDoc>
  <HLinks>
    <vt:vector size="12" baseType="variant">
      <vt:variant>
        <vt:i4>2883612</vt:i4>
      </vt:variant>
      <vt:variant>
        <vt:i4>3</vt:i4>
      </vt:variant>
      <vt:variant>
        <vt:i4>0</vt:i4>
      </vt:variant>
      <vt:variant>
        <vt:i4>5</vt:i4>
      </vt:variant>
      <vt:variant>
        <vt:lpwstr>mailto:segreteria.perosa.argentina@ruparpiemonte.it</vt:lpwstr>
      </vt:variant>
      <vt:variant>
        <vt:lpwstr/>
      </vt:variant>
      <vt:variant>
        <vt:i4>262160</vt:i4>
      </vt:variant>
      <vt:variant>
        <vt:i4>0</vt:i4>
      </vt:variant>
      <vt:variant>
        <vt:i4>0</vt:i4>
      </vt:variant>
      <vt:variant>
        <vt:i4>5</vt:i4>
      </vt:variant>
      <vt:variant>
        <vt:lpwstr>http://www.comune.perosaargentina.to.it/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Luisa Barral</dc:creator>
  <cp:keywords/>
  <dc:description/>
  <cp:lastModifiedBy>Enrico Casorzo</cp:lastModifiedBy>
  <cp:revision>2</cp:revision>
  <cp:lastPrinted>2020-03-04T11:14:00Z</cp:lastPrinted>
  <dcterms:created xsi:type="dcterms:W3CDTF">2024-05-17T06:38:00Z</dcterms:created>
  <dcterms:modified xsi:type="dcterms:W3CDTF">2024-05-17T06:38:00Z</dcterms:modified>
</cp:coreProperties>
</file>